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533"/>
        <w:gridCol w:w="4239"/>
      </w:tblGrid>
      <w:tr w:rsidR="009A6E6E" w:rsidRPr="00E02D32" w14:paraId="295FD5E1" w14:textId="77777777" w:rsidTr="00E02D32">
        <w:tc>
          <w:tcPr>
            <w:tcW w:w="6629" w:type="dxa"/>
            <w:shd w:val="clear" w:color="auto" w:fill="auto"/>
            <w:vAlign w:val="bottom"/>
          </w:tcPr>
          <w:p w14:paraId="3244849A" w14:textId="77777777" w:rsidR="009A6E6E" w:rsidRPr="00E02D32" w:rsidRDefault="001D04ED" w:rsidP="009A6E6E">
            <w:pPr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E02D32">
              <w:rPr>
                <w:rFonts w:ascii="Calibri" w:hAnsi="Calibri"/>
                <w:b/>
                <w:sz w:val="40"/>
                <w:szCs w:val="40"/>
              </w:rPr>
              <w:t xml:space="preserve">                           </w:t>
            </w:r>
            <w:r w:rsidR="009A6E6E" w:rsidRPr="00E02D32">
              <w:rPr>
                <w:rFonts w:ascii="Calibri" w:hAnsi="Calibri"/>
                <w:b/>
                <w:sz w:val="40"/>
                <w:szCs w:val="40"/>
                <w:u w:val="single"/>
              </w:rPr>
              <w:t>Urkundenanforderung</w:t>
            </w:r>
          </w:p>
          <w:p w14:paraId="099FC431" w14:textId="77777777" w:rsidR="009A6E6E" w:rsidRPr="00E02D32" w:rsidRDefault="009A6E6E" w:rsidP="009A6E6E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4283" w:type="dxa"/>
            <w:shd w:val="clear" w:color="auto" w:fill="auto"/>
          </w:tcPr>
          <w:p w14:paraId="513640C6" w14:textId="15AC9FF8" w:rsidR="009A6E6E" w:rsidRPr="00E02D32" w:rsidRDefault="00B26D38" w:rsidP="00E02D32">
            <w:pPr>
              <w:jc w:val="center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222645">
              <w:rPr>
                <w:noProof/>
              </w:rPr>
              <w:drawing>
                <wp:inline distT="0" distB="0" distL="0" distR="0" wp14:anchorId="1821E3F6" wp14:editId="54C7F270">
                  <wp:extent cx="1228725" cy="11906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E6E" w:rsidRPr="00830393" w14:paraId="7A045C0A" w14:textId="77777777" w:rsidTr="00E02D32">
        <w:tc>
          <w:tcPr>
            <w:tcW w:w="6629" w:type="dxa"/>
            <w:shd w:val="clear" w:color="auto" w:fill="auto"/>
          </w:tcPr>
          <w:p w14:paraId="5C9CEC6F" w14:textId="77777777" w:rsidR="009A6E6E" w:rsidRPr="00830393" w:rsidRDefault="009A6E6E" w:rsidP="00E36551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4283" w:type="dxa"/>
            <w:shd w:val="clear" w:color="auto" w:fill="auto"/>
          </w:tcPr>
          <w:p w14:paraId="0B27340C" w14:textId="1F3B86D3" w:rsidR="009A6E6E" w:rsidRPr="00830393" w:rsidRDefault="00B26D38" w:rsidP="00E02D32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83039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7330585" wp14:editId="4BEEB250">
                  <wp:extent cx="1809750" cy="352425"/>
                  <wp:effectExtent l="0" t="0" r="0" b="0"/>
                  <wp:docPr id="2" name="Bild 1" descr="FREYUNG_4c_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FREYUNG_4c_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4BE7DE" w14:textId="77777777" w:rsidR="009D2C16" w:rsidRPr="0037299E" w:rsidRDefault="00331E42" w:rsidP="00331E42">
      <w:pPr>
        <w:rPr>
          <w:rFonts w:ascii="Calibri" w:hAnsi="Calibri"/>
          <w:b/>
          <w:sz w:val="32"/>
          <w:szCs w:val="28"/>
        </w:rPr>
      </w:pPr>
      <w:r w:rsidRPr="0037299E">
        <w:rPr>
          <w:rFonts w:ascii="Calibri" w:hAnsi="Calibri"/>
          <w:b/>
          <w:sz w:val="32"/>
          <w:szCs w:val="28"/>
          <w:u w:val="single"/>
        </w:rPr>
        <w:t>Anfordernde Person:</w:t>
      </w:r>
    </w:p>
    <w:p w14:paraId="3F0AE96B" w14:textId="77777777" w:rsidR="00331E42" w:rsidRPr="00F56460" w:rsidRDefault="00331E42" w:rsidP="00331E42">
      <w:pPr>
        <w:rPr>
          <w:rFonts w:ascii="Calibri" w:hAnsi="Calibri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28"/>
      </w:tblGrid>
      <w:tr w:rsidR="009D2C16" w:rsidRPr="00E43D2A" w14:paraId="5B3EFC42" w14:textId="77777777" w:rsidTr="00AC7E3B">
        <w:trPr>
          <w:trHeight w:val="20"/>
        </w:trPr>
        <w:tc>
          <w:tcPr>
            <w:tcW w:w="2977" w:type="dxa"/>
            <w:shd w:val="clear" w:color="auto" w:fill="auto"/>
          </w:tcPr>
          <w:p w14:paraId="20A98970" w14:textId="77777777" w:rsidR="009D2C16" w:rsidRPr="0037299E" w:rsidRDefault="009D2C16" w:rsidP="003B5E1E">
            <w:pPr>
              <w:rPr>
                <w:rFonts w:ascii="Calibri" w:hAnsi="Calibri"/>
                <w:sz w:val="28"/>
                <w:szCs w:val="28"/>
              </w:rPr>
            </w:pPr>
            <w:r w:rsidRPr="0037299E">
              <w:rPr>
                <w:rFonts w:ascii="Calibri" w:hAnsi="Calibri"/>
                <w:sz w:val="28"/>
                <w:szCs w:val="28"/>
              </w:rPr>
              <w:t>Name, Vorname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0A3FD1" w14:textId="77777777" w:rsidR="009D2C16" w:rsidRPr="00E43D2A" w:rsidRDefault="00780161" w:rsidP="0037299E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D2C16" w:rsidRPr="00E43D2A" w14:paraId="0EDC4359" w14:textId="77777777" w:rsidTr="00AC7E3B">
        <w:trPr>
          <w:trHeight w:val="20"/>
        </w:trPr>
        <w:tc>
          <w:tcPr>
            <w:tcW w:w="2977" w:type="dxa"/>
            <w:shd w:val="clear" w:color="auto" w:fill="auto"/>
            <w:vAlign w:val="center"/>
          </w:tcPr>
          <w:p w14:paraId="1A6046D2" w14:textId="77777777" w:rsidR="009D2C16" w:rsidRPr="0037299E" w:rsidRDefault="009D2C16" w:rsidP="001C1D7E">
            <w:pPr>
              <w:rPr>
                <w:rFonts w:ascii="Calibri" w:hAnsi="Calibri"/>
                <w:sz w:val="28"/>
                <w:szCs w:val="28"/>
              </w:rPr>
            </w:pPr>
            <w:r w:rsidRPr="0037299E">
              <w:rPr>
                <w:rFonts w:ascii="Calibri" w:hAnsi="Calibri"/>
                <w:sz w:val="28"/>
                <w:szCs w:val="28"/>
              </w:rPr>
              <w:t>Straße, Hausnummer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89ADC4" w14:textId="77777777" w:rsidR="009D2C16" w:rsidRPr="00E43D2A" w:rsidRDefault="00780161" w:rsidP="0037299E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D2C16" w:rsidRPr="00E43D2A" w14:paraId="5A0FBD20" w14:textId="77777777" w:rsidTr="00AC7E3B">
        <w:trPr>
          <w:trHeight w:val="20"/>
        </w:trPr>
        <w:tc>
          <w:tcPr>
            <w:tcW w:w="2977" w:type="dxa"/>
            <w:shd w:val="clear" w:color="auto" w:fill="auto"/>
            <w:vAlign w:val="center"/>
          </w:tcPr>
          <w:p w14:paraId="33106CA6" w14:textId="77777777" w:rsidR="00D50094" w:rsidRPr="0037299E" w:rsidRDefault="009D2C16" w:rsidP="001C1D7E">
            <w:pPr>
              <w:rPr>
                <w:rFonts w:ascii="Calibri" w:hAnsi="Calibri"/>
                <w:sz w:val="28"/>
                <w:szCs w:val="28"/>
              </w:rPr>
            </w:pPr>
            <w:r w:rsidRPr="0037299E">
              <w:rPr>
                <w:rFonts w:ascii="Calibri" w:hAnsi="Calibri"/>
                <w:sz w:val="28"/>
                <w:szCs w:val="28"/>
              </w:rPr>
              <w:t>PLZ, Ort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24E271" w14:textId="77777777" w:rsidR="009D2C16" w:rsidRPr="00E43D2A" w:rsidRDefault="00780161" w:rsidP="0037299E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D2C16" w:rsidRPr="00E43D2A" w14:paraId="356CE3DC" w14:textId="77777777" w:rsidTr="00AC7E3B">
        <w:trPr>
          <w:trHeight w:val="20"/>
        </w:trPr>
        <w:tc>
          <w:tcPr>
            <w:tcW w:w="2977" w:type="dxa"/>
            <w:shd w:val="clear" w:color="auto" w:fill="auto"/>
          </w:tcPr>
          <w:p w14:paraId="28D757AF" w14:textId="77777777" w:rsidR="009D2C16" w:rsidRPr="0037299E" w:rsidRDefault="009D2C16" w:rsidP="003B5E1E">
            <w:pPr>
              <w:rPr>
                <w:rFonts w:ascii="Calibri" w:hAnsi="Calibri"/>
                <w:sz w:val="28"/>
                <w:szCs w:val="28"/>
              </w:rPr>
            </w:pPr>
            <w:r w:rsidRPr="0037299E">
              <w:rPr>
                <w:rFonts w:ascii="Calibri" w:hAnsi="Calibri"/>
                <w:sz w:val="28"/>
                <w:szCs w:val="28"/>
              </w:rPr>
              <w:t>Telefon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4B8CFE" w14:textId="77777777" w:rsidR="009D2C16" w:rsidRPr="00E43D2A" w:rsidRDefault="00780161" w:rsidP="0037299E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D2C16" w:rsidRPr="00E43D2A" w14:paraId="1F5322AB" w14:textId="77777777" w:rsidTr="00AC7E3B">
        <w:trPr>
          <w:trHeight w:val="20"/>
        </w:trPr>
        <w:tc>
          <w:tcPr>
            <w:tcW w:w="2977" w:type="dxa"/>
            <w:shd w:val="clear" w:color="auto" w:fill="auto"/>
          </w:tcPr>
          <w:p w14:paraId="2D6E44DE" w14:textId="77777777" w:rsidR="009D2C16" w:rsidRPr="0037299E" w:rsidRDefault="009D2C16" w:rsidP="003B5E1E">
            <w:pPr>
              <w:rPr>
                <w:rFonts w:ascii="Calibri" w:hAnsi="Calibri"/>
                <w:sz w:val="28"/>
                <w:szCs w:val="28"/>
              </w:rPr>
            </w:pPr>
            <w:r w:rsidRPr="0037299E">
              <w:rPr>
                <w:rFonts w:ascii="Calibri" w:hAnsi="Calibri"/>
                <w:sz w:val="28"/>
                <w:szCs w:val="28"/>
              </w:rPr>
              <w:t>E-Mail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54B93C" w14:textId="77777777" w:rsidR="009D2C16" w:rsidRPr="00E43D2A" w:rsidRDefault="00D50094" w:rsidP="0037299E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365B4F0" w14:textId="77777777" w:rsidR="00E061C3" w:rsidRDefault="00E061C3">
      <w:pPr>
        <w:rPr>
          <w:rFonts w:ascii="Calibri" w:hAnsi="Calibri"/>
          <w:b/>
          <w:sz w:val="26"/>
          <w:szCs w:val="26"/>
          <w:u w:val="single"/>
        </w:rPr>
      </w:pPr>
    </w:p>
    <w:p w14:paraId="7FDB4B94" w14:textId="77777777" w:rsidR="009D2C16" w:rsidRDefault="009D2C16">
      <w:pPr>
        <w:rPr>
          <w:rFonts w:ascii="Calibri" w:hAnsi="Calibri"/>
          <w:b/>
          <w:sz w:val="26"/>
          <w:szCs w:val="26"/>
          <w:u w:val="single"/>
        </w:rPr>
      </w:pPr>
      <w:r w:rsidRPr="00E43D2A">
        <w:rPr>
          <w:rFonts w:ascii="Calibri" w:hAnsi="Calibri"/>
          <w:b/>
          <w:sz w:val="26"/>
          <w:szCs w:val="26"/>
          <w:u w:val="single"/>
        </w:rPr>
        <w:t xml:space="preserve">Benötigte Dokumente: </w:t>
      </w:r>
    </w:p>
    <w:p w14:paraId="1AEF584A" w14:textId="77777777" w:rsidR="00457115" w:rsidRPr="00E061C3" w:rsidRDefault="00457115">
      <w:pPr>
        <w:rPr>
          <w:rFonts w:ascii="Calibri" w:hAnsi="Calibri"/>
          <w:b/>
          <w:sz w:val="10"/>
          <w:szCs w:val="16"/>
          <w:u w:val="single"/>
        </w:rPr>
      </w:pPr>
    </w:p>
    <w:p w14:paraId="6B1ADB88" w14:textId="77777777" w:rsidR="00AE4354" w:rsidRPr="00E43D2A" w:rsidRDefault="009D2C16">
      <w:pPr>
        <w:rPr>
          <w:rFonts w:ascii="Calibri" w:hAnsi="Calibri"/>
          <w:sz w:val="26"/>
          <w:szCs w:val="26"/>
        </w:rPr>
      </w:pPr>
      <w:r w:rsidRPr="00E43D2A">
        <w:rPr>
          <w:rFonts w:ascii="Calibri" w:hAnsi="Calibri"/>
          <w:sz w:val="26"/>
          <w:szCs w:val="26"/>
        </w:rPr>
        <w:t>(</w:t>
      </w:r>
      <w:r w:rsidR="00457115">
        <w:rPr>
          <w:rFonts w:ascii="Calibri" w:hAnsi="Calibri"/>
          <w:sz w:val="26"/>
          <w:szCs w:val="26"/>
        </w:rPr>
        <w:t>Die a</w:t>
      </w:r>
      <w:r w:rsidRPr="00E43D2A">
        <w:rPr>
          <w:rFonts w:ascii="Calibri" w:hAnsi="Calibri"/>
          <w:sz w:val="26"/>
          <w:szCs w:val="26"/>
        </w:rPr>
        <w:t>ng</w:t>
      </w:r>
      <w:r w:rsidR="004A3601" w:rsidRPr="00E43D2A">
        <w:rPr>
          <w:rFonts w:ascii="Calibri" w:hAnsi="Calibri"/>
          <w:sz w:val="26"/>
          <w:szCs w:val="26"/>
        </w:rPr>
        <w:t>e</w:t>
      </w:r>
      <w:r w:rsidRPr="00E43D2A">
        <w:rPr>
          <w:rFonts w:ascii="Calibri" w:hAnsi="Calibri"/>
          <w:sz w:val="26"/>
          <w:szCs w:val="26"/>
        </w:rPr>
        <w:t>forderte</w:t>
      </w:r>
      <w:r w:rsidR="00457115">
        <w:rPr>
          <w:rFonts w:ascii="Calibri" w:hAnsi="Calibri"/>
          <w:sz w:val="26"/>
          <w:szCs w:val="26"/>
        </w:rPr>
        <w:t>n</w:t>
      </w:r>
      <w:r w:rsidRPr="00E43D2A">
        <w:rPr>
          <w:rFonts w:ascii="Calibri" w:hAnsi="Calibri"/>
          <w:sz w:val="26"/>
          <w:szCs w:val="26"/>
        </w:rPr>
        <w:t xml:space="preserve"> Dokumente </w:t>
      </w:r>
      <w:r w:rsidR="00457115">
        <w:rPr>
          <w:rFonts w:ascii="Calibri" w:hAnsi="Calibri"/>
          <w:sz w:val="26"/>
          <w:szCs w:val="26"/>
        </w:rPr>
        <w:t>werden</w:t>
      </w:r>
      <w:r w:rsidRPr="00E43D2A">
        <w:rPr>
          <w:rFonts w:ascii="Calibri" w:hAnsi="Calibri"/>
          <w:sz w:val="26"/>
          <w:szCs w:val="26"/>
        </w:rPr>
        <w:t xml:space="preserve"> erst </w:t>
      </w:r>
      <w:r w:rsidRPr="00E43D2A">
        <w:rPr>
          <w:rFonts w:ascii="Calibri" w:hAnsi="Calibri"/>
          <w:b/>
          <w:sz w:val="26"/>
          <w:szCs w:val="26"/>
          <w:u w:val="single"/>
        </w:rPr>
        <w:t>NACH</w:t>
      </w:r>
      <w:r w:rsidRPr="00E43D2A">
        <w:rPr>
          <w:rFonts w:ascii="Calibri" w:hAnsi="Calibri"/>
          <w:sz w:val="26"/>
          <w:szCs w:val="26"/>
        </w:rPr>
        <w:t xml:space="preserve"> Zahlungseingang vers</w:t>
      </w:r>
      <w:r w:rsidR="00457115">
        <w:rPr>
          <w:rFonts w:ascii="Calibri" w:hAnsi="Calibri"/>
          <w:sz w:val="26"/>
          <w:szCs w:val="26"/>
        </w:rPr>
        <w:t>andt</w:t>
      </w:r>
      <w:r w:rsidRPr="00E43D2A">
        <w:rPr>
          <w:rFonts w:ascii="Calibri" w:hAnsi="Calibri"/>
          <w:sz w:val="26"/>
          <w:szCs w:val="26"/>
        </w:rPr>
        <w:t>!)</w:t>
      </w:r>
    </w:p>
    <w:p w14:paraId="0064E9A5" w14:textId="77777777" w:rsidR="003B5E1E" w:rsidRPr="00E43D2A" w:rsidRDefault="003B5E1E">
      <w:pPr>
        <w:rPr>
          <w:rFonts w:ascii="Calibri" w:hAnsi="Calibri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399"/>
        <w:gridCol w:w="1415"/>
        <w:gridCol w:w="1000"/>
        <w:gridCol w:w="558"/>
        <w:gridCol w:w="2498"/>
        <w:gridCol w:w="1424"/>
        <w:gridCol w:w="914"/>
      </w:tblGrid>
      <w:tr w:rsidR="004A3601" w:rsidRPr="00E43D2A" w14:paraId="2BF5E5D2" w14:textId="77777777" w:rsidTr="00CC37AB">
        <w:trPr>
          <w:trHeight w:val="506"/>
        </w:trPr>
        <w:tc>
          <w:tcPr>
            <w:tcW w:w="565" w:type="dxa"/>
            <w:tcBorders>
              <w:bottom w:val="single" w:sz="18" w:space="0" w:color="auto"/>
            </w:tcBorders>
            <w:shd w:val="clear" w:color="auto" w:fill="auto"/>
          </w:tcPr>
          <w:p w14:paraId="3A640E86" w14:textId="77777777" w:rsidR="00DA0B8E" w:rsidRPr="00E43D2A" w:rsidRDefault="00DA0B8E">
            <w:pPr>
              <w:rPr>
                <w:rFonts w:ascii="Calibri" w:hAnsi="Calibri"/>
              </w:rPr>
            </w:pPr>
          </w:p>
        </w:tc>
        <w:tc>
          <w:tcPr>
            <w:tcW w:w="2399" w:type="dxa"/>
            <w:tcBorders>
              <w:bottom w:val="single" w:sz="18" w:space="0" w:color="auto"/>
            </w:tcBorders>
            <w:shd w:val="clear" w:color="auto" w:fill="auto"/>
          </w:tcPr>
          <w:p w14:paraId="2B8DEB45" w14:textId="77777777" w:rsidR="00DA0B8E" w:rsidRPr="00744CE5" w:rsidRDefault="00DA0B8E">
            <w:pPr>
              <w:rPr>
                <w:rFonts w:ascii="Calibri" w:hAnsi="Calibri"/>
                <w:sz w:val="24"/>
                <w:szCs w:val="22"/>
              </w:rPr>
            </w:pPr>
            <w:r w:rsidRPr="00744CE5">
              <w:rPr>
                <w:rFonts w:ascii="Calibri" w:hAnsi="Calibri"/>
                <w:b/>
                <w:sz w:val="24"/>
                <w:szCs w:val="22"/>
                <w:u w:val="single"/>
              </w:rPr>
              <w:t>Benötigtes Dokument</w:t>
            </w:r>
          </w:p>
        </w:tc>
        <w:tc>
          <w:tcPr>
            <w:tcW w:w="1415" w:type="dxa"/>
            <w:tcBorders>
              <w:bottom w:val="single" w:sz="18" w:space="0" w:color="auto"/>
            </w:tcBorders>
            <w:shd w:val="clear" w:color="auto" w:fill="auto"/>
          </w:tcPr>
          <w:p w14:paraId="7E878DF4" w14:textId="77777777" w:rsidR="00DA0B8E" w:rsidRPr="00744CE5" w:rsidRDefault="00153F4A" w:rsidP="004A3601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  <w:u w:val="single"/>
              </w:rPr>
              <w:t>Einzel</w:t>
            </w:r>
            <w:r w:rsidR="00DA0B8E" w:rsidRPr="00744CE5">
              <w:rPr>
                <w:rFonts w:ascii="Calibri" w:hAnsi="Calibri"/>
                <w:b/>
                <w:sz w:val="24"/>
                <w:szCs w:val="22"/>
                <w:u w:val="single"/>
              </w:rPr>
              <w:t>preis</w:t>
            </w:r>
            <w:r w:rsidR="003B686F" w:rsidRPr="00744CE5">
              <w:rPr>
                <w:rFonts w:ascii="Calibri" w:hAnsi="Calibri"/>
                <w:b/>
                <w:sz w:val="24"/>
                <w:szCs w:val="22"/>
                <w:u w:val="single"/>
              </w:rPr>
              <w:t xml:space="preserve"> je Urkunde</w:t>
            </w:r>
          </w:p>
        </w:tc>
        <w:tc>
          <w:tcPr>
            <w:tcW w:w="10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5DCC51" w14:textId="77777777" w:rsidR="00DA0B8E" w:rsidRPr="00744CE5" w:rsidRDefault="00DA0B8E">
            <w:pPr>
              <w:rPr>
                <w:rFonts w:ascii="Calibri" w:hAnsi="Calibri"/>
                <w:sz w:val="24"/>
                <w:szCs w:val="22"/>
              </w:rPr>
            </w:pPr>
            <w:r w:rsidRPr="00744CE5">
              <w:rPr>
                <w:rFonts w:ascii="Calibri" w:hAnsi="Calibri"/>
                <w:b/>
                <w:sz w:val="24"/>
                <w:szCs w:val="22"/>
                <w:u w:val="single"/>
              </w:rPr>
              <w:t>Anzahl</w:t>
            </w:r>
          </w:p>
        </w:tc>
        <w:tc>
          <w:tcPr>
            <w:tcW w:w="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7410DF" w14:textId="77777777" w:rsidR="00DA0B8E" w:rsidRPr="00744CE5" w:rsidRDefault="00DA0B8E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498" w:type="dxa"/>
            <w:tcBorders>
              <w:bottom w:val="single" w:sz="18" w:space="0" w:color="auto"/>
            </w:tcBorders>
            <w:shd w:val="clear" w:color="auto" w:fill="auto"/>
          </w:tcPr>
          <w:p w14:paraId="5DB825DC" w14:textId="77777777" w:rsidR="00DA0B8E" w:rsidRPr="00744CE5" w:rsidRDefault="00DA0B8E">
            <w:pPr>
              <w:rPr>
                <w:rFonts w:ascii="Calibri" w:hAnsi="Calibri"/>
                <w:sz w:val="24"/>
                <w:szCs w:val="22"/>
              </w:rPr>
            </w:pPr>
            <w:r w:rsidRPr="00744CE5">
              <w:rPr>
                <w:rFonts w:ascii="Calibri" w:hAnsi="Calibri"/>
                <w:b/>
                <w:sz w:val="24"/>
                <w:szCs w:val="22"/>
                <w:u w:val="single"/>
              </w:rPr>
              <w:t>Benötigtes Dokument</w:t>
            </w:r>
          </w:p>
        </w:tc>
        <w:tc>
          <w:tcPr>
            <w:tcW w:w="1424" w:type="dxa"/>
            <w:tcBorders>
              <w:bottom w:val="single" w:sz="18" w:space="0" w:color="auto"/>
            </w:tcBorders>
            <w:shd w:val="clear" w:color="auto" w:fill="auto"/>
          </w:tcPr>
          <w:p w14:paraId="7C9143A8" w14:textId="77777777" w:rsidR="00DA0B8E" w:rsidRPr="00744CE5" w:rsidRDefault="00DA0B8E" w:rsidP="004A3601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744CE5">
              <w:rPr>
                <w:rFonts w:ascii="Calibri" w:hAnsi="Calibri"/>
                <w:b/>
                <w:sz w:val="24"/>
                <w:szCs w:val="22"/>
                <w:u w:val="single"/>
              </w:rPr>
              <w:t>Einzelpreis</w:t>
            </w:r>
            <w:r w:rsidR="003B686F" w:rsidRPr="00744CE5">
              <w:rPr>
                <w:rFonts w:ascii="Calibri" w:hAnsi="Calibri"/>
                <w:b/>
                <w:sz w:val="24"/>
                <w:szCs w:val="22"/>
                <w:u w:val="single"/>
              </w:rPr>
              <w:t xml:space="preserve"> je Urkunde</w:t>
            </w:r>
          </w:p>
        </w:tc>
        <w:tc>
          <w:tcPr>
            <w:tcW w:w="914" w:type="dxa"/>
            <w:tcBorders>
              <w:bottom w:val="single" w:sz="18" w:space="0" w:color="auto"/>
            </w:tcBorders>
            <w:shd w:val="clear" w:color="auto" w:fill="auto"/>
          </w:tcPr>
          <w:p w14:paraId="6BDD82F5" w14:textId="77777777" w:rsidR="00DA0B8E" w:rsidRPr="00744CE5" w:rsidRDefault="00DA0B8E">
            <w:pPr>
              <w:rPr>
                <w:rFonts w:ascii="Calibri" w:hAnsi="Calibri"/>
                <w:sz w:val="24"/>
                <w:szCs w:val="22"/>
              </w:rPr>
            </w:pPr>
            <w:r w:rsidRPr="00744CE5">
              <w:rPr>
                <w:rFonts w:ascii="Calibri" w:hAnsi="Calibri"/>
                <w:b/>
                <w:sz w:val="24"/>
                <w:szCs w:val="22"/>
                <w:u w:val="single"/>
              </w:rPr>
              <w:t>Anzahl</w:t>
            </w:r>
          </w:p>
        </w:tc>
      </w:tr>
      <w:tr w:rsidR="004A3601" w:rsidRPr="00F668F0" w14:paraId="5E0DD38C" w14:textId="77777777" w:rsidTr="00CC37AB">
        <w:trPr>
          <w:trHeight w:val="697"/>
        </w:trPr>
        <w:tc>
          <w:tcPr>
            <w:tcW w:w="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37E63A9" w14:textId="77777777" w:rsidR="00DA0B8E" w:rsidRPr="00F668F0" w:rsidRDefault="00DA0B8E">
            <w:pPr>
              <w:rPr>
                <w:rFonts w:ascii="Calibri" w:hAnsi="Calibri"/>
              </w:rPr>
            </w:pPr>
          </w:p>
          <w:p w14:paraId="72C210F9" w14:textId="77777777" w:rsidR="00DA0B8E" w:rsidRPr="00F668F0" w:rsidRDefault="00DA0B8E">
            <w:pPr>
              <w:rPr>
                <w:rFonts w:ascii="Calibri" w:hAnsi="Calibri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F668F0">
              <w:rPr>
                <w:rFonts w:ascii="Calibri" w:hAnsi="Calibri"/>
              </w:rPr>
              <w:instrText xml:space="preserve"> FORMCHECKBOX </w:instrText>
            </w:r>
            <w:r w:rsidR="00E713ED" w:rsidRPr="00F668F0">
              <w:rPr>
                <w:rFonts w:ascii="Calibri" w:hAnsi="Calibri"/>
              </w:rPr>
            </w:r>
            <w:r w:rsidR="00E713ED"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3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A1224B5" w14:textId="77777777" w:rsidR="00C20820" w:rsidRPr="00744CE5" w:rsidRDefault="00DA0B8E" w:rsidP="00570D6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Geburtsurkunde </w:t>
            </w:r>
          </w:p>
          <w:p w14:paraId="4516FE28" w14:textId="77777777" w:rsidR="00D95820" w:rsidRPr="00744CE5" w:rsidRDefault="00D95820" w:rsidP="00570D6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Standard DIN</w:t>
            </w:r>
            <w:r w:rsidR="00F668F0" w:rsidRPr="00744CE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744CE5">
              <w:rPr>
                <w:rFonts w:ascii="Calibri" w:hAnsi="Calibri"/>
                <w:b/>
                <w:sz w:val="18"/>
                <w:szCs w:val="18"/>
              </w:rPr>
              <w:t>A 4</w:t>
            </w:r>
          </w:p>
          <w:p w14:paraId="1E212C89" w14:textId="77777777" w:rsidR="00DA0B8E" w:rsidRPr="00744CE5" w:rsidRDefault="0067641B" w:rsidP="00570D6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(mit</w:t>
            </w:r>
            <w:r w:rsidR="00DA0B8E" w:rsidRPr="00744CE5">
              <w:rPr>
                <w:rFonts w:ascii="Calibri" w:hAnsi="Calibri"/>
                <w:b/>
                <w:sz w:val="18"/>
                <w:szCs w:val="18"/>
              </w:rPr>
              <w:t xml:space="preserve"> Geburtszeit</w:t>
            </w:r>
            <w:r w:rsidR="00D95820" w:rsidRPr="00744CE5">
              <w:rPr>
                <w:rFonts w:ascii="Calibri" w:hAnsi="Calibri"/>
                <w:b/>
                <w:sz w:val="18"/>
                <w:szCs w:val="18"/>
              </w:rPr>
              <w:t>!</w:t>
            </w:r>
            <w:r w:rsidR="00DA0B8E" w:rsidRPr="00744CE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9B63BBD" w14:textId="77777777" w:rsidR="00DA0B8E" w:rsidRPr="00744CE5" w:rsidRDefault="00DA0B8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5F1EB5CC" w14:textId="77777777" w:rsidR="00DA0B8E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780161" w:rsidRPr="00744CE5">
              <w:rPr>
                <w:rFonts w:ascii="Calibri" w:hAnsi="Calibri"/>
                <w:b/>
                <w:szCs w:val="22"/>
              </w:rPr>
              <w:t>,</w:t>
            </w:r>
            <w:r w:rsidR="00780161" w:rsidRPr="00744CE5">
              <w:rPr>
                <w:rFonts w:ascii="Calibri" w:hAnsi="Calibri"/>
                <w:b/>
              </w:rPr>
              <w:t>0</w:t>
            </w:r>
            <w:r w:rsidR="00DA0B8E" w:rsidRPr="00744CE5">
              <w:rPr>
                <w:rFonts w:ascii="Calibri" w:hAnsi="Calibri"/>
                <w:b/>
                <w:szCs w:val="22"/>
              </w:rPr>
              <w:t>0 €</w:t>
            </w:r>
          </w:p>
        </w:tc>
        <w:tc>
          <w:tcPr>
            <w:tcW w:w="10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3141EE" w14:textId="77777777" w:rsidR="00DA0B8E" w:rsidRPr="00F668F0" w:rsidRDefault="00DA0B8E" w:rsidP="00570D61">
            <w:pPr>
              <w:rPr>
                <w:rFonts w:ascii="Calibri" w:hAnsi="Calibri"/>
                <w:szCs w:val="22"/>
              </w:rPr>
            </w:pPr>
          </w:p>
          <w:p w14:paraId="54BB13BD" w14:textId="77777777" w:rsidR="00DA0B8E" w:rsidRPr="00F668F0" w:rsidRDefault="00D95820" w:rsidP="00CC37AB">
            <w:pPr>
              <w:jc w:val="center"/>
              <w:rPr>
                <w:rFonts w:ascii="Calibri" w:hAnsi="Calibri"/>
                <w:szCs w:val="22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7F1100E" w14:textId="77777777" w:rsidR="00DA0B8E" w:rsidRPr="00F668F0" w:rsidRDefault="00DA0B8E">
            <w:pPr>
              <w:rPr>
                <w:rFonts w:ascii="Calibri" w:hAnsi="Calibri"/>
                <w:szCs w:val="22"/>
              </w:rPr>
            </w:pPr>
          </w:p>
          <w:p w14:paraId="6601AD1E" w14:textId="77777777" w:rsidR="00DA0B8E" w:rsidRPr="00F668F0" w:rsidRDefault="00DA0B8E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  <w:szCs w:val="22"/>
              </w:rPr>
              <w:instrText xml:space="preserve"> FORMCHECKBOX </w:instrText>
            </w:r>
            <w:r w:rsidR="00E713ED" w:rsidRPr="00F668F0">
              <w:rPr>
                <w:rFonts w:ascii="Calibri" w:hAnsi="Calibri"/>
                <w:szCs w:val="22"/>
              </w:rPr>
            </w:r>
            <w:r w:rsidR="00E713ED" w:rsidRPr="00F668F0">
              <w:rPr>
                <w:rFonts w:ascii="Calibri" w:hAnsi="Calibri"/>
                <w:szCs w:val="22"/>
              </w:rPr>
              <w:fldChar w:fldCharType="separate"/>
            </w:r>
            <w:r w:rsidRPr="00F668F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24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95B5567" w14:textId="77777777" w:rsidR="002750E1" w:rsidRPr="00744CE5" w:rsidRDefault="002750E1" w:rsidP="002750E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Geburtsurkunde </w:t>
            </w:r>
          </w:p>
          <w:p w14:paraId="6FE833C5" w14:textId="77777777" w:rsidR="002750E1" w:rsidRPr="00744CE5" w:rsidRDefault="002750E1" w:rsidP="002750E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im Stammbuchformat</w:t>
            </w:r>
          </w:p>
          <w:p w14:paraId="3A17073A" w14:textId="77777777" w:rsidR="003B686F" w:rsidRPr="00744CE5" w:rsidRDefault="002750E1" w:rsidP="002750E1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(DIN A 5) ; (für Taufe)</w:t>
            </w:r>
          </w:p>
        </w:tc>
        <w:tc>
          <w:tcPr>
            <w:tcW w:w="14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07CFCE3" w14:textId="77777777" w:rsidR="00DA0B8E" w:rsidRPr="00744CE5" w:rsidRDefault="00DA0B8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75FE4882" w14:textId="77777777" w:rsidR="00DA0B8E" w:rsidRPr="00744CE5" w:rsidRDefault="00894BBE" w:rsidP="00CC37A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DA0B8E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9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7309E56" w14:textId="77777777" w:rsidR="00DA0B8E" w:rsidRPr="00F668F0" w:rsidRDefault="00DA0B8E" w:rsidP="00570D61">
            <w:pPr>
              <w:rPr>
                <w:rFonts w:ascii="Calibri" w:hAnsi="Calibri"/>
                <w:szCs w:val="22"/>
              </w:rPr>
            </w:pPr>
          </w:p>
          <w:p w14:paraId="5F370D80" w14:textId="77777777" w:rsidR="00DA0B8E" w:rsidRPr="00830393" w:rsidRDefault="00D95820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54070D" w:rsidRPr="00F668F0" w14:paraId="00917EFE" w14:textId="77777777" w:rsidTr="00CC37AB">
        <w:trPr>
          <w:trHeight w:val="84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978DA" w14:textId="77777777" w:rsidR="0054070D" w:rsidRPr="00F668F0" w:rsidRDefault="0054070D">
            <w:pPr>
              <w:rPr>
                <w:rFonts w:ascii="Calibri" w:hAnsi="Calibri"/>
              </w:rPr>
            </w:pPr>
          </w:p>
          <w:p w14:paraId="761E189C" w14:textId="77777777" w:rsidR="0054070D" w:rsidRPr="00F668F0" w:rsidRDefault="0054070D">
            <w:pPr>
              <w:rPr>
                <w:rFonts w:ascii="Calibri" w:hAnsi="Calibri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</w:rPr>
              <w:instrText xml:space="preserve"> FORMCHECKBOX </w:instrText>
            </w:r>
            <w:r w:rsidRPr="00F668F0">
              <w:rPr>
                <w:rFonts w:ascii="Calibri" w:hAnsi="Calibri"/>
              </w:rPr>
            </w:r>
            <w:r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31B91" w14:textId="77777777" w:rsidR="0054070D" w:rsidRPr="00744CE5" w:rsidRDefault="0054070D" w:rsidP="002750E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Internationale Geburtsurkunde </w:t>
            </w:r>
          </w:p>
          <w:p w14:paraId="3B659677" w14:textId="77777777" w:rsidR="0054070D" w:rsidRPr="00744CE5" w:rsidRDefault="00744CE5" w:rsidP="00744CE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(in 1</w:t>
            </w:r>
            <w:r w:rsidR="0054070D" w:rsidRPr="00744CE5">
              <w:rPr>
                <w:rFonts w:ascii="Calibri" w:hAnsi="Calibri"/>
                <w:b/>
                <w:sz w:val="18"/>
                <w:szCs w:val="18"/>
              </w:rPr>
              <w:t>5 Sprachen -&gt; siehe Ende Formular * )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A38C2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1170490A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EC0F4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1A2D0C96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D4895F5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</w:p>
          <w:p w14:paraId="74ADAC12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  <w:szCs w:val="22"/>
              </w:rPr>
              <w:instrText xml:space="preserve"> FORMCHECKBOX </w:instrText>
            </w:r>
            <w:r w:rsidRPr="00F668F0">
              <w:rPr>
                <w:rFonts w:ascii="Calibri" w:hAnsi="Calibri"/>
                <w:szCs w:val="22"/>
              </w:rPr>
            </w:r>
            <w:r w:rsidRPr="00F668F0">
              <w:rPr>
                <w:rFonts w:ascii="Calibri" w:hAnsi="Calibri"/>
                <w:szCs w:val="22"/>
              </w:rPr>
              <w:fldChar w:fldCharType="separate"/>
            </w:r>
            <w:r w:rsidRPr="00F668F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F2719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Beglaubigte Abschrift</w:t>
            </w:r>
          </w:p>
          <w:p w14:paraId="6B7BCDF6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aus dem Geburtsregister </w:t>
            </w:r>
          </w:p>
          <w:p w14:paraId="07993515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744CE5">
              <w:rPr>
                <w:rFonts w:ascii="Calibri" w:hAnsi="Calibri"/>
                <w:b/>
                <w:sz w:val="18"/>
                <w:szCs w:val="18"/>
                <w:u w:val="single"/>
              </w:rPr>
              <w:t>zur Eheschließung</w:t>
            </w: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 ; inkl. Geburtszeit)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60A86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661E6A61" w14:textId="77777777" w:rsidR="0054070D" w:rsidRPr="00744CE5" w:rsidRDefault="00894BBE" w:rsidP="00CC37A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3F1D1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3EC0ABF4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54070D" w:rsidRPr="00F668F0" w14:paraId="0C382CE5" w14:textId="77777777" w:rsidTr="00CC37AB">
        <w:trPr>
          <w:trHeight w:val="65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19775" w14:textId="77777777" w:rsidR="0054070D" w:rsidRPr="00F668F0" w:rsidRDefault="0054070D">
            <w:pPr>
              <w:rPr>
                <w:rFonts w:ascii="Calibri" w:hAnsi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C64C1" w14:textId="77777777" w:rsidR="0054070D" w:rsidRPr="00744CE5" w:rsidRDefault="0054070D" w:rsidP="003B686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23214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180DAB" w14:textId="77777777" w:rsidR="0054070D" w:rsidRPr="00F668F0" w:rsidRDefault="0054070D" w:rsidP="00CC37AB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1D1423F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</w:p>
          <w:p w14:paraId="13E73EBC" w14:textId="60805307" w:rsidR="0054070D" w:rsidRPr="00F668F0" w:rsidRDefault="0054070D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68F0">
              <w:rPr>
                <w:rFonts w:ascii="Calibri" w:hAnsi="Calibri"/>
                <w:szCs w:val="22"/>
              </w:rPr>
              <w:instrText xml:space="preserve"> FORMCHECKBOX </w:instrText>
            </w:r>
            <w:r w:rsidR="00B26D38" w:rsidRPr="00F668F0">
              <w:rPr>
                <w:rFonts w:ascii="Calibri" w:hAnsi="Calibri"/>
                <w:szCs w:val="22"/>
              </w:rPr>
            </w:r>
            <w:r w:rsidRPr="00F668F0">
              <w:rPr>
                <w:rFonts w:ascii="Calibri" w:hAnsi="Calibri"/>
                <w:szCs w:val="22"/>
              </w:rPr>
              <w:fldChar w:fldCharType="separate"/>
            </w:r>
            <w:r w:rsidRPr="00F668F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E6F97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Geburtsurkunde </w:t>
            </w:r>
          </w:p>
          <w:p w14:paraId="26EBBDA9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für </w:t>
            </w:r>
            <w:r w:rsidRPr="00744CE5">
              <w:rPr>
                <w:rFonts w:ascii="Calibri" w:hAnsi="Calibri"/>
                <w:b/>
                <w:sz w:val="18"/>
                <w:szCs w:val="18"/>
                <w:u w:val="single"/>
              </w:rPr>
              <w:t>Rentenversicherung (kostenlos)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7D303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3EC6F308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44CE5">
              <w:rPr>
                <w:rFonts w:ascii="Calibri" w:hAnsi="Calibri"/>
                <w:b/>
                <w:szCs w:val="22"/>
              </w:rPr>
              <w:t>0,00 €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644AF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7B65D20D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54070D" w:rsidRPr="00F668F0" w14:paraId="5E7845C5" w14:textId="77777777" w:rsidTr="00CC37AB">
        <w:trPr>
          <w:trHeight w:val="81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21EFD85" w14:textId="77777777" w:rsidR="0054070D" w:rsidRPr="00F668F0" w:rsidRDefault="0054070D">
            <w:pPr>
              <w:rPr>
                <w:rFonts w:ascii="Calibri" w:hAnsi="Calibri"/>
              </w:rPr>
            </w:pPr>
          </w:p>
          <w:p w14:paraId="59F0B739" w14:textId="77777777" w:rsidR="0054070D" w:rsidRPr="00F668F0" w:rsidRDefault="0054070D">
            <w:pPr>
              <w:rPr>
                <w:rFonts w:ascii="Calibri" w:hAnsi="Calibri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</w:rPr>
              <w:instrText xml:space="preserve"> FORMCHECKBOX </w:instrText>
            </w:r>
            <w:r w:rsidRPr="00F668F0">
              <w:rPr>
                <w:rFonts w:ascii="Calibri" w:hAnsi="Calibri"/>
              </w:rPr>
            </w:r>
            <w:r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02B1F2BB" w14:textId="77777777" w:rsidR="0054070D" w:rsidRPr="00744CE5" w:rsidRDefault="0054070D" w:rsidP="00CC37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Eheurkunde </w:t>
            </w:r>
          </w:p>
          <w:p w14:paraId="7FB9AE6C" w14:textId="77777777" w:rsidR="0054070D" w:rsidRPr="00744CE5" w:rsidRDefault="0054070D" w:rsidP="00CC37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Standard DIN A 4</w:t>
            </w:r>
          </w:p>
          <w:p w14:paraId="116551D0" w14:textId="77777777" w:rsidR="0054070D" w:rsidRPr="00744CE5" w:rsidRDefault="0054070D" w:rsidP="00CC37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(falls eingetragen:  mit Auflösungsvermerk)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700443E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6046FAC1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0E9E40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31D9B273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  <w:p w14:paraId="079FBE45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5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6532467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</w:p>
          <w:p w14:paraId="0EA833E6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  <w:szCs w:val="22"/>
              </w:rPr>
              <w:instrText xml:space="preserve"> FORMCHECKBOX </w:instrText>
            </w:r>
            <w:r w:rsidRPr="00F668F0">
              <w:rPr>
                <w:rFonts w:ascii="Calibri" w:hAnsi="Calibri"/>
                <w:szCs w:val="22"/>
              </w:rPr>
            </w:r>
            <w:r w:rsidRPr="00F668F0">
              <w:rPr>
                <w:rFonts w:ascii="Calibri" w:hAnsi="Calibri"/>
                <w:szCs w:val="22"/>
              </w:rPr>
              <w:fldChar w:fldCharType="separate"/>
            </w:r>
            <w:r w:rsidRPr="00F668F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65DBC609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Eheurkunde </w:t>
            </w:r>
          </w:p>
          <w:p w14:paraId="3B492C0C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im Stammbuchformat</w:t>
            </w:r>
          </w:p>
          <w:p w14:paraId="012BADF7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(DIN A 5;  </w:t>
            </w:r>
          </w:p>
          <w:p w14:paraId="03BD9BE6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falls eingetragen: mit Auflösungsvermerk)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1C127EC1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0C9579EE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</w:tcPr>
          <w:p w14:paraId="5D736268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2E932828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54070D" w:rsidRPr="00F668F0" w14:paraId="514ED5BE" w14:textId="77777777" w:rsidTr="00CC37AB">
        <w:trPr>
          <w:trHeight w:val="996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47197C18" w14:textId="77777777" w:rsidR="0054070D" w:rsidRPr="00F668F0" w:rsidRDefault="0054070D">
            <w:pPr>
              <w:rPr>
                <w:rFonts w:ascii="Calibri" w:hAnsi="Calibri"/>
              </w:rPr>
            </w:pPr>
          </w:p>
          <w:p w14:paraId="37BA8347" w14:textId="77777777" w:rsidR="0054070D" w:rsidRPr="00F668F0" w:rsidRDefault="0054070D">
            <w:pPr>
              <w:rPr>
                <w:rFonts w:ascii="Calibri" w:hAnsi="Calibri"/>
              </w:rPr>
            </w:pPr>
          </w:p>
          <w:p w14:paraId="094B1D7A" w14:textId="77777777" w:rsidR="0054070D" w:rsidRPr="00F668F0" w:rsidRDefault="0054070D">
            <w:pPr>
              <w:rPr>
                <w:rFonts w:ascii="Calibri" w:hAnsi="Calibri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</w:rPr>
              <w:instrText xml:space="preserve"> FORMCHECKBOX </w:instrText>
            </w:r>
            <w:r w:rsidRPr="00F668F0">
              <w:rPr>
                <w:rFonts w:ascii="Calibri" w:hAnsi="Calibri"/>
              </w:rPr>
            </w:r>
            <w:r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14:paraId="21B68D44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</w:rPr>
            </w:pPr>
            <w:r w:rsidRPr="00744CE5">
              <w:rPr>
                <w:rFonts w:ascii="Calibri" w:hAnsi="Calibri"/>
                <w:b/>
                <w:sz w:val="18"/>
              </w:rPr>
              <w:t xml:space="preserve">Internationale Eheurkunde </w:t>
            </w:r>
          </w:p>
          <w:p w14:paraId="7356292A" w14:textId="77777777" w:rsidR="0054070D" w:rsidRPr="00744CE5" w:rsidRDefault="00744CE5" w:rsidP="004B5ADE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(in</w:t>
            </w:r>
            <w:r w:rsidR="0054070D" w:rsidRPr="00744CE5">
              <w:rPr>
                <w:rFonts w:ascii="Calibri" w:hAnsi="Calibri"/>
                <w:b/>
                <w:sz w:val="18"/>
              </w:rPr>
              <w:t xml:space="preserve"> 15 Sprachen -&gt; siehe Ende Formular *; </w:t>
            </w:r>
          </w:p>
          <w:p w14:paraId="4B762AB1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</w:rPr>
              <w:t>falls eingetragen:  mit Auflösungsvermerk)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F509AA6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22499DAF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D331212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2B493207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2110931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</w:p>
          <w:p w14:paraId="529A5DB0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</w:p>
          <w:p w14:paraId="07090E52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  <w:szCs w:val="22"/>
              </w:rPr>
              <w:instrText xml:space="preserve"> FORMCHECKBOX </w:instrText>
            </w:r>
            <w:r w:rsidRPr="00F668F0">
              <w:rPr>
                <w:rFonts w:ascii="Calibri" w:hAnsi="Calibri"/>
                <w:szCs w:val="22"/>
              </w:rPr>
            </w:r>
            <w:r w:rsidRPr="00F668F0">
              <w:rPr>
                <w:rFonts w:ascii="Calibri" w:hAnsi="Calibri"/>
                <w:szCs w:val="22"/>
              </w:rPr>
              <w:fldChar w:fldCharType="separate"/>
            </w:r>
            <w:r w:rsidRPr="00F668F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01770A0E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EC95948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Beglaubigte Abschrift</w:t>
            </w:r>
          </w:p>
          <w:p w14:paraId="1D7300B7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aus dem Eheregister </w:t>
            </w:r>
          </w:p>
          <w:p w14:paraId="5FEF3E73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14:paraId="783BB709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25E9DEBD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1812C5EA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233F5FE7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54070D" w:rsidRPr="00F668F0" w14:paraId="1D635C55" w14:textId="77777777" w:rsidTr="00CC37AB">
        <w:trPr>
          <w:trHeight w:val="752"/>
        </w:trPr>
        <w:tc>
          <w:tcPr>
            <w:tcW w:w="565" w:type="dxa"/>
            <w:shd w:val="clear" w:color="auto" w:fill="auto"/>
          </w:tcPr>
          <w:p w14:paraId="586AB609" w14:textId="77777777" w:rsidR="0054070D" w:rsidRPr="00F668F0" w:rsidRDefault="0054070D">
            <w:pPr>
              <w:rPr>
                <w:rFonts w:ascii="Calibri" w:hAnsi="Calibri"/>
              </w:rPr>
            </w:pPr>
          </w:p>
          <w:p w14:paraId="10D65336" w14:textId="77777777" w:rsidR="0054070D" w:rsidRPr="00F668F0" w:rsidRDefault="0054070D">
            <w:pPr>
              <w:rPr>
                <w:rFonts w:ascii="Calibri" w:hAnsi="Calibri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</w:rPr>
              <w:instrText xml:space="preserve"> FORMCHECKBOX </w:instrText>
            </w:r>
            <w:r w:rsidRPr="00F668F0">
              <w:rPr>
                <w:rFonts w:ascii="Calibri" w:hAnsi="Calibri"/>
              </w:rPr>
            </w:r>
            <w:r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  <w:shd w:val="clear" w:color="auto" w:fill="auto"/>
          </w:tcPr>
          <w:p w14:paraId="0942ED3A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 xml:space="preserve">Eheurkunde </w:t>
            </w:r>
          </w:p>
          <w:p w14:paraId="67937CCB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 xml:space="preserve">für </w:t>
            </w:r>
            <w:r w:rsidRPr="00744CE5">
              <w:rPr>
                <w:rFonts w:ascii="Calibri" w:hAnsi="Calibri"/>
                <w:b/>
                <w:sz w:val="18"/>
                <w:szCs w:val="22"/>
                <w:u w:val="single"/>
              </w:rPr>
              <w:t>Rentenversicherung (kostenlos);</w:t>
            </w:r>
          </w:p>
          <w:p w14:paraId="202776D4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falls eingetragen:  mit Auflösungsvermerk)</w:t>
            </w:r>
          </w:p>
        </w:tc>
        <w:tc>
          <w:tcPr>
            <w:tcW w:w="1415" w:type="dxa"/>
            <w:shd w:val="clear" w:color="auto" w:fill="auto"/>
          </w:tcPr>
          <w:p w14:paraId="250658E4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7F8CED4E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0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1000" w:type="dxa"/>
            <w:tcBorders>
              <w:right w:val="single" w:sz="18" w:space="0" w:color="auto"/>
            </w:tcBorders>
            <w:shd w:val="clear" w:color="auto" w:fill="auto"/>
          </w:tcPr>
          <w:p w14:paraId="5C78B84E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1E4362A0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58" w:type="dxa"/>
            <w:tcBorders>
              <w:left w:val="single" w:sz="18" w:space="0" w:color="auto"/>
            </w:tcBorders>
            <w:shd w:val="clear" w:color="auto" w:fill="auto"/>
          </w:tcPr>
          <w:p w14:paraId="1A2B693F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</w:p>
          <w:p w14:paraId="0E71568E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  <w:szCs w:val="22"/>
              </w:rPr>
              <w:instrText xml:space="preserve"> FORMCHECKBOX </w:instrText>
            </w:r>
            <w:r w:rsidRPr="00F668F0">
              <w:rPr>
                <w:rFonts w:ascii="Calibri" w:hAnsi="Calibri"/>
                <w:szCs w:val="22"/>
              </w:rPr>
            </w:r>
            <w:r w:rsidRPr="00F668F0">
              <w:rPr>
                <w:rFonts w:ascii="Calibri" w:hAnsi="Calibri"/>
                <w:szCs w:val="22"/>
              </w:rPr>
              <w:fldChar w:fldCharType="separate"/>
            </w:r>
            <w:r w:rsidRPr="00F668F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2498" w:type="dxa"/>
            <w:shd w:val="clear" w:color="auto" w:fill="auto"/>
          </w:tcPr>
          <w:p w14:paraId="2D122FB2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Lebenspartnerschafts-</w:t>
            </w:r>
          </w:p>
          <w:p w14:paraId="2DBC9CA7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 xml:space="preserve">urkunde  </w:t>
            </w:r>
          </w:p>
          <w:p w14:paraId="37D2761B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Standard DIN A 4</w:t>
            </w:r>
          </w:p>
        </w:tc>
        <w:tc>
          <w:tcPr>
            <w:tcW w:w="1424" w:type="dxa"/>
            <w:shd w:val="clear" w:color="auto" w:fill="auto"/>
          </w:tcPr>
          <w:p w14:paraId="2009AF92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2EA12BA3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914" w:type="dxa"/>
            <w:shd w:val="clear" w:color="auto" w:fill="auto"/>
          </w:tcPr>
          <w:p w14:paraId="7813DD82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2D25C781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54070D" w:rsidRPr="00F668F0" w14:paraId="2B6AF91B" w14:textId="77777777" w:rsidTr="00CC37AB">
        <w:trPr>
          <w:trHeight w:val="816"/>
        </w:trPr>
        <w:tc>
          <w:tcPr>
            <w:tcW w:w="565" w:type="dxa"/>
            <w:shd w:val="clear" w:color="auto" w:fill="auto"/>
          </w:tcPr>
          <w:p w14:paraId="07D9F2C3" w14:textId="77777777" w:rsidR="0054070D" w:rsidRPr="00F668F0" w:rsidRDefault="0054070D">
            <w:pPr>
              <w:rPr>
                <w:rFonts w:ascii="Calibri" w:hAnsi="Calibri"/>
              </w:rPr>
            </w:pPr>
          </w:p>
          <w:p w14:paraId="4F42DA10" w14:textId="77777777" w:rsidR="0054070D" w:rsidRPr="00F668F0" w:rsidRDefault="0054070D">
            <w:pPr>
              <w:rPr>
                <w:rFonts w:ascii="Calibri" w:hAnsi="Calibri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</w:rPr>
              <w:instrText xml:space="preserve"> FORMCHECKBOX </w:instrText>
            </w:r>
            <w:r w:rsidRPr="00F668F0">
              <w:rPr>
                <w:rFonts w:ascii="Calibri" w:hAnsi="Calibri"/>
              </w:rPr>
            </w:r>
            <w:r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  <w:shd w:val="clear" w:color="auto" w:fill="auto"/>
          </w:tcPr>
          <w:p w14:paraId="52B46CA1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Lebenspartnerschafts-</w:t>
            </w:r>
          </w:p>
          <w:p w14:paraId="6EB84E01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urkunde im Stammbuch-format (DIN A 5)</w:t>
            </w:r>
          </w:p>
        </w:tc>
        <w:tc>
          <w:tcPr>
            <w:tcW w:w="1415" w:type="dxa"/>
            <w:shd w:val="clear" w:color="auto" w:fill="auto"/>
          </w:tcPr>
          <w:p w14:paraId="2F955D52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1029EE6E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1000" w:type="dxa"/>
            <w:tcBorders>
              <w:right w:val="single" w:sz="18" w:space="0" w:color="auto"/>
            </w:tcBorders>
            <w:shd w:val="clear" w:color="auto" w:fill="auto"/>
          </w:tcPr>
          <w:p w14:paraId="33ACAB0F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022B21AA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  <w:p w14:paraId="4BB7279C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58" w:type="dxa"/>
            <w:tcBorders>
              <w:left w:val="single" w:sz="18" w:space="0" w:color="auto"/>
            </w:tcBorders>
            <w:shd w:val="clear" w:color="auto" w:fill="auto"/>
          </w:tcPr>
          <w:p w14:paraId="4C7775FF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</w:p>
          <w:p w14:paraId="1DF69ED1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  <w:szCs w:val="22"/>
              </w:rPr>
              <w:instrText xml:space="preserve"> FORMCHECKBOX </w:instrText>
            </w:r>
            <w:r w:rsidRPr="00F668F0">
              <w:rPr>
                <w:rFonts w:ascii="Calibri" w:hAnsi="Calibri"/>
                <w:szCs w:val="22"/>
              </w:rPr>
            </w:r>
            <w:r w:rsidRPr="00F668F0">
              <w:rPr>
                <w:rFonts w:ascii="Calibri" w:hAnsi="Calibri"/>
                <w:szCs w:val="22"/>
              </w:rPr>
              <w:fldChar w:fldCharType="separate"/>
            </w:r>
            <w:r w:rsidRPr="00F668F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2498" w:type="dxa"/>
            <w:shd w:val="clear" w:color="auto" w:fill="auto"/>
          </w:tcPr>
          <w:p w14:paraId="19376FFA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>Beglaubigte Abschrift</w:t>
            </w:r>
          </w:p>
          <w:p w14:paraId="7ECF7833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aus dem </w:t>
            </w:r>
            <w:r w:rsidR="001338E1" w:rsidRPr="00744CE5">
              <w:rPr>
                <w:rFonts w:ascii="Calibri" w:hAnsi="Calibri"/>
                <w:b/>
                <w:sz w:val="18"/>
                <w:szCs w:val="18"/>
              </w:rPr>
              <w:t>Lebensp</w:t>
            </w:r>
            <w:r w:rsidRPr="00744CE5">
              <w:rPr>
                <w:rFonts w:ascii="Calibri" w:hAnsi="Calibri"/>
                <w:b/>
                <w:sz w:val="18"/>
                <w:szCs w:val="18"/>
              </w:rPr>
              <w:t>artner</w:t>
            </w:r>
            <w:r w:rsidR="001338E1" w:rsidRPr="00744CE5"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schaftsregister </w:t>
            </w:r>
          </w:p>
          <w:p w14:paraId="78432713" w14:textId="77777777" w:rsidR="0054070D" w:rsidRPr="00744CE5" w:rsidRDefault="0054070D" w:rsidP="004B5AD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433EE921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5F82801C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914" w:type="dxa"/>
            <w:shd w:val="clear" w:color="auto" w:fill="auto"/>
          </w:tcPr>
          <w:p w14:paraId="2C79AC4E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52D40905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54070D" w:rsidRPr="00F668F0" w14:paraId="1897DECB" w14:textId="77777777" w:rsidTr="00CC37AB">
        <w:trPr>
          <w:trHeight w:val="816"/>
        </w:trPr>
        <w:tc>
          <w:tcPr>
            <w:tcW w:w="565" w:type="dxa"/>
            <w:shd w:val="clear" w:color="auto" w:fill="auto"/>
          </w:tcPr>
          <w:p w14:paraId="41E3570D" w14:textId="77777777" w:rsidR="0054070D" w:rsidRPr="00F668F0" w:rsidRDefault="0054070D">
            <w:pPr>
              <w:rPr>
                <w:rFonts w:ascii="Calibri" w:hAnsi="Calibri"/>
              </w:rPr>
            </w:pPr>
          </w:p>
          <w:p w14:paraId="498F6A2F" w14:textId="77777777" w:rsidR="0054070D" w:rsidRPr="00F668F0" w:rsidRDefault="0054070D">
            <w:pPr>
              <w:rPr>
                <w:rFonts w:ascii="Calibri" w:hAnsi="Calibri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</w:rPr>
              <w:instrText xml:space="preserve"> FORMCHECKBOX </w:instrText>
            </w:r>
            <w:r w:rsidRPr="00F668F0">
              <w:rPr>
                <w:rFonts w:ascii="Calibri" w:hAnsi="Calibri"/>
              </w:rPr>
            </w:r>
            <w:r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  <w:shd w:val="clear" w:color="auto" w:fill="auto"/>
          </w:tcPr>
          <w:p w14:paraId="1DE96C76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 xml:space="preserve">Sterbeurkunde </w:t>
            </w:r>
          </w:p>
          <w:p w14:paraId="1EF2A71D" w14:textId="77777777" w:rsidR="0054070D" w:rsidRPr="00744CE5" w:rsidRDefault="0054070D" w:rsidP="0054070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Standard DIN A 4</w:t>
            </w:r>
          </w:p>
        </w:tc>
        <w:tc>
          <w:tcPr>
            <w:tcW w:w="1415" w:type="dxa"/>
            <w:shd w:val="clear" w:color="auto" w:fill="auto"/>
          </w:tcPr>
          <w:p w14:paraId="5E01B882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03103D2E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12,</w:t>
            </w:r>
            <w:r w:rsidR="0054070D" w:rsidRPr="00744CE5">
              <w:rPr>
                <w:rFonts w:ascii="Calibri" w:hAnsi="Calibri"/>
                <w:b/>
                <w:szCs w:val="22"/>
              </w:rPr>
              <w:t>00 €</w:t>
            </w:r>
          </w:p>
        </w:tc>
        <w:tc>
          <w:tcPr>
            <w:tcW w:w="1000" w:type="dxa"/>
            <w:tcBorders>
              <w:right w:val="single" w:sz="18" w:space="0" w:color="auto"/>
            </w:tcBorders>
            <w:shd w:val="clear" w:color="auto" w:fill="auto"/>
          </w:tcPr>
          <w:p w14:paraId="2107BB0B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409F6AB7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  <w:p w14:paraId="3ECDD788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58" w:type="dxa"/>
            <w:tcBorders>
              <w:left w:val="single" w:sz="18" w:space="0" w:color="auto"/>
            </w:tcBorders>
            <w:shd w:val="clear" w:color="auto" w:fill="auto"/>
          </w:tcPr>
          <w:p w14:paraId="79D24934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</w:p>
          <w:p w14:paraId="134F5710" w14:textId="77777777" w:rsidR="0054070D" w:rsidRPr="00F668F0" w:rsidRDefault="0054070D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  <w:szCs w:val="22"/>
              </w:rPr>
              <w:instrText xml:space="preserve"> FORMCHECKBOX </w:instrText>
            </w:r>
            <w:r w:rsidRPr="00F668F0">
              <w:rPr>
                <w:rFonts w:ascii="Calibri" w:hAnsi="Calibri"/>
                <w:szCs w:val="22"/>
              </w:rPr>
            </w:r>
            <w:r w:rsidRPr="00F668F0">
              <w:rPr>
                <w:rFonts w:ascii="Calibri" w:hAnsi="Calibri"/>
                <w:szCs w:val="22"/>
              </w:rPr>
              <w:fldChar w:fldCharType="separate"/>
            </w:r>
            <w:r w:rsidRPr="00F668F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2498" w:type="dxa"/>
            <w:shd w:val="clear" w:color="auto" w:fill="auto"/>
          </w:tcPr>
          <w:p w14:paraId="65CBCE5C" w14:textId="77777777" w:rsidR="001338E1" w:rsidRPr="00744CE5" w:rsidRDefault="001338E1" w:rsidP="001338E1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Sterbeurkunde</w:t>
            </w:r>
          </w:p>
          <w:p w14:paraId="56B89F8C" w14:textId="77777777" w:rsidR="001338E1" w:rsidRPr="00744CE5" w:rsidRDefault="001338E1" w:rsidP="001338E1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 xml:space="preserve">im Stammbuchformat </w:t>
            </w:r>
          </w:p>
          <w:p w14:paraId="03CDAEEE" w14:textId="77777777" w:rsidR="0054070D" w:rsidRPr="00744CE5" w:rsidRDefault="001338E1" w:rsidP="001338E1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(DIN A 5)</w:t>
            </w:r>
          </w:p>
        </w:tc>
        <w:tc>
          <w:tcPr>
            <w:tcW w:w="1424" w:type="dxa"/>
            <w:shd w:val="clear" w:color="auto" w:fill="auto"/>
          </w:tcPr>
          <w:p w14:paraId="04BC979D" w14:textId="77777777" w:rsidR="0054070D" w:rsidRPr="00744CE5" w:rsidRDefault="0054070D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52110986" w14:textId="77777777" w:rsidR="0054070D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54070D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914" w:type="dxa"/>
            <w:shd w:val="clear" w:color="auto" w:fill="auto"/>
          </w:tcPr>
          <w:p w14:paraId="72A728F3" w14:textId="77777777" w:rsidR="0054070D" w:rsidRPr="00F668F0" w:rsidRDefault="0054070D" w:rsidP="00570D61">
            <w:pPr>
              <w:rPr>
                <w:rFonts w:ascii="Calibri" w:hAnsi="Calibri"/>
                <w:szCs w:val="22"/>
              </w:rPr>
            </w:pPr>
          </w:p>
          <w:p w14:paraId="11DAF93A" w14:textId="77777777" w:rsidR="0054070D" w:rsidRPr="00830393" w:rsidRDefault="0054070D" w:rsidP="004A360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="00744CE5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52853" w:rsidRPr="00F668F0" w14:paraId="4B87ED08" w14:textId="77777777" w:rsidTr="00CC37AB">
        <w:trPr>
          <w:trHeight w:val="816"/>
        </w:trPr>
        <w:tc>
          <w:tcPr>
            <w:tcW w:w="565" w:type="dxa"/>
            <w:shd w:val="clear" w:color="auto" w:fill="auto"/>
          </w:tcPr>
          <w:p w14:paraId="154AD87B" w14:textId="77777777" w:rsidR="00B52853" w:rsidRDefault="00B52853">
            <w:pPr>
              <w:rPr>
                <w:rFonts w:ascii="Calibri" w:hAnsi="Calibri"/>
              </w:rPr>
            </w:pPr>
          </w:p>
          <w:p w14:paraId="735FAC24" w14:textId="77777777" w:rsidR="00B52853" w:rsidRPr="00F668F0" w:rsidRDefault="00B52853">
            <w:pPr>
              <w:rPr>
                <w:rFonts w:ascii="Calibri" w:hAnsi="Calibri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</w:rPr>
              <w:instrText xml:space="preserve"> FORMCHECKBOX </w:instrText>
            </w:r>
            <w:r w:rsidRPr="00F668F0">
              <w:rPr>
                <w:rFonts w:ascii="Calibri" w:hAnsi="Calibri"/>
              </w:rPr>
            </w:r>
            <w:r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</w:p>
        </w:tc>
        <w:tc>
          <w:tcPr>
            <w:tcW w:w="2399" w:type="dxa"/>
            <w:shd w:val="clear" w:color="auto" w:fill="auto"/>
          </w:tcPr>
          <w:p w14:paraId="385BC987" w14:textId="77777777" w:rsidR="00B52853" w:rsidRDefault="00B52853" w:rsidP="004B5ADE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>I</w:t>
            </w:r>
            <w:r>
              <w:rPr>
                <w:rFonts w:ascii="Calibri" w:hAnsi="Calibri"/>
                <w:b/>
                <w:sz w:val="18"/>
                <w:szCs w:val="22"/>
              </w:rPr>
              <w:t>nternationale Sterbeurkunde (in</w:t>
            </w:r>
          </w:p>
          <w:p w14:paraId="344F21FA" w14:textId="77777777" w:rsidR="00B52853" w:rsidRPr="00744CE5" w:rsidRDefault="00B52853" w:rsidP="004B5ADE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22"/>
              </w:rPr>
              <w:t xml:space="preserve"> 15 Sprachen -&gt; siehe Ende Formular * )</w:t>
            </w:r>
          </w:p>
        </w:tc>
        <w:tc>
          <w:tcPr>
            <w:tcW w:w="1415" w:type="dxa"/>
            <w:shd w:val="clear" w:color="auto" w:fill="auto"/>
          </w:tcPr>
          <w:p w14:paraId="5AD736CE" w14:textId="77777777" w:rsidR="00B52853" w:rsidRPr="00744CE5" w:rsidRDefault="00B52853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0D5E6584" w14:textId="77777777" w:rsidR="00B52853" w:rsidRPr="00744CE5" w:rsidRDefault="00894BBE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12</w:t>
            </w:r>
            <w:r w:rsidR="00B52853" w:rsidRPr="00744CE5">
              <w:rPr>
                <w:rFonts w:ascii="Calibri" w:hAnsi="Calibri"/>
                <w:b/>
                <w:szCs w:val="22"/>
              </w:rPr>
              <w:t>,00 €</w:t>
            </w:r>
          </w:p>
        </w:tc>
        <w:tc>
          <w:tcPr>
            <w:tcW w:w="1000" w:type="dxa"/>
            <w:tcBorders>
              <w:right w:val="single" w:sz="18" w:space="0" w:color="auto"/>
            </w:tcBorders>
            <w:shd w:val="clear" w:color="auto" w:fill="auto"/>
          </w:tcPr>
          <w:p w14:paraId="796922E9" w14:textId="77777777" w:rsidR="00B52853" w:rsidRPr="00F668F0" w:rsidRDefault="00B52853" w:rsidP="0000013D">
            <w:pPr>
              <w:rPr>
                <w:rFonts w:ascii="Calibri" w:hAnsi="Calibri"/>
                <w:szCs w:val="22"/>
              </w:rPr>
            </w:pPr>
          </w:p>
          <w:p w14:paraId="516D3A0E" w14:textId="77777777" w:rsidR="00B52853" w:rsidRPr="00830393" w:rsidRDefault="00B52853" w:rsidP="0000013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  <w:p w14:paraId="66591D33" w14:textId="77777777" w:rsidR="00B52853" w:rsidRPr="00F668F0" w:rsidRDefault="00B52853" w:rsidP="0000013D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58" w:type="dxa"/>
            <w:tcBorders>
              <w:left w:val="single" w:sz="18" w:space="0" w:color="auto"/>
            </w:tcBorders>
            <w:shd w:val="clear" w:color="auto" w:fill="auto"/>
          </w:tcPr>
          <w:p w14:paraId="03C21FDF" w14:textId="77777777" w:rsidR="00B52853" w:rsidRDefault="00B52853">
            <w:pPr>
              <w:rPr>
                <w:rFonts w:ascii="Calibri" w:hAnsi="Calibri"/>
                <w:szCs w:val="22"/>
              </w:rPr>
            </w:pPr>
          </w:p>
          <w:p w14:paraId="494D6888" w14:textId="77777777" w:rsidR="00B52853" w:rsidRPr="00F668F0" w:rsidRDefault="00B52853">
            <w:pPr>
              <w:rPr>
                <w:rFonts w:ascii="Calibri" w:hAnsi="Calibri"/>
                <w:szCs w:val="22"/>
              </w:rPr>
            </w:pPr>
            <w:r w:rsidRPr="00F668F0"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8F0">
              <w:rPr>
                <w:rFonts w:ascii="Calibri" w:hAnsi="Calibri"/>
              </w:rPr>
              <w:instrText xml:space="preserve"> FORMCHECKBOX </w:instrText>
            </w:r>
            <w:r w:rsidRPr="00F668F0">
              <w:rPr>
                <w:rFonts w:ascii="Calibri" w:hAnsi="Calibri"/>
              </w:rPr>
            </w:r>
            <w:r w:rsidRPr="00F668F0">
              <w:rPr>
                <w:rFonts w:ascii="Calibri" w:hAnsi="Calibri"/>
              </w:rPr>
              <w:fldChar w:fldCharType="separate"/>
            </w:r>
            <w:r w:rsidRPr="00F668F0">
              <w:rPr>
                <w:rFonts w:ascii="Calibri" w:hAnsi="Calibri"/>
              </w:rPr>
              <w:fldChar w:fldCharType="end"/>
            </w:r>
          </w:p>
        </w:tc>
        <w:tc>
          <w:tcPr>
            <w:tcW w:w="2498" w:type="dxa"/>
            <w:shd w:val="clear" w:color="auto" w:fill="auto"/>
          </w:tcPr>
          <w:p w14:paraId="39AFFDED" w14:textId="77777777" w:rsidR="00B52853" w:rsidRPr="00744CE5" w:rsidRDefault="00B52853" w:rsidP="001338E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Sterbeurkunde </w:t>
            </w:r>
          </w:p>
          <w:p w14:paraId="2FAD42BE" w14:textId="77777777" w:rsidR="00B52853" w:rsidRPr="00744CE5" w:rsidRDefault="00B52853" w:rsidP="001338E1">
            <w:pPr>
              <w:rPr>
                <w:rFonts w:ascii="Calibri" w:hAnsi="Calibri"/>
                <w:b/>
                <w:sz w:val="18"/>
                <w:szCs w:val="22"/>
              </w:rPr>
            </w:pPr>
            <w:r w:rsidRPr="00744CE5">
              <w:rPr>
                <w:rFonts w:ascii="Calibri" w:hAnsi="Calibri"/>
                <w:b/>
                <w:sz w:val="18"/>
                <w:szCs w:val="18"/>
              </w:rPr>
              <w:t xml:space="preserve">für </w:t>
            </w:r>
            <w:r w:rsidRPr="00744CE5">
              <w:rPr>
                <w:rFonts w:ascii="Calibri" w:hAnsi="Calibri"/>
                <w:b/>
                <w:sz w:val="18"/>
                <w:szCs w:val="18"/>
                <w:u w:val="single"/>
              </w:rPr>
              <w:t>Rentenversicherung (kostenlos)</w:t>
            </w:r>
          </w:p>
        </w:tc>
        <w:tc>
          <w:tcPr>
            <w:tcW w:w="1424" w:type="dxa"/>
            <w:shd w:val="clear" w:color="auto" w:fill="auto"/>
          </w:tcPr>
          <w:p w14:paraId="24E63E1B" w14:textId="77777777" w:rsidR="00B52853" w:rsidRPr="00744CE5" w:rsidRDefault="00B52853" w:rsidP="004A3601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2FE9456F" w14:textId="77777777" w:rsidR="00B52853" w:rsidRPr="00744CE5" w:rsidRDefault="00B52853" w:rsidP="004A3601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44CE5">
              <w:rPr>
                <w:rFonts w:ascii="Calibri" w:hAnsi="Calibri"/>
                <w:b/>
                <w:szCs w:val="22"/>
              </w:rPr>
              <w:t>0,00 €</w:t>
            </w:r>
          </w:p>
        </w:tc>
        <w:tc>
          <w:tcPr>
            <w:tcW w:w="914" w:type="dxa"/>
            <w:shd w:val="clear" w:color="auto" w:fill="auto"/>
          </w:tcPr>
          <w:p w14:paraId="231992EF" w14:textId="77777777" w:rsidR="00B52853" w:rsidRPr="00F668F0" w:rsidRDefault="00B52853" w:rsidP="0000013D">
            <w:pPr>
              <w:rPr>
                <w:rFonts w:ascii="Calibri" w:hAnsi="Calibri"/>
                <w:szCs w:val="22"/>
              </w:rPr>
            </w:pPr>
          </w:p>
          <w:p w14:paraId="2726ABF9" w14:textId="77777777" w:rsidR="00B52853" w:rsidRPr="00830393" w:rsidRDefault="00B52853" w:rsidP="0000013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830393">
              <w:rPr>
                <w:rFonts w:ascii="Calibri" w:hAnsi="Calibri"/>
                <w:b/>
                <w:sz w:val="28"/>
                <w:szCs w:val="28"/>
              </w:rPr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830393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  <w:p w14:paraId="11A03E6F" w14:textId="77777777" w:rsidR="00B52853" w:rsidRPr="00F668F0" w:rsidRDefault="00B52853" w:rsidP="0000013D">
            <w:pPr>
              <w:rPr>
                <w:rFonts w:ascii="Calibri" w:hAnsi="Calibri"/>
                <w:szCs w:val="22"/>
              </w:rPr>
            </w:pPr>
          </w:p>
        </w:tc>
      </w:tr>
    </w:tbl>
    <w:p w14:paraId="389D3B66" w14:textId="77777777" w:rsidR="0037299E" w:rsidRPr="0037299E" w:rsidRDefault="0037299E" w:rsidP="00331E42">
      <w:pPr>
        <w:jc w:val="center"/>
        <w:rPr>
          <w:rFonts w:ascii="Calibri" w:hAnsi="Calibri"/>
          <w:b/>
          <w:color w:val="C00000"/>
          <w:u w:val="single"/>
        </w:rPr>
      </w:pPr>
    </w:p>
    <w:p w14:paraId="02FC9CB0" w14:textId="77777777" w:rsidR="00AE4354" w:rsidRPr="00F56460" w:rsidRDefault="00AE4354" w:rsidP="00331E42">
      <w:pPr>
        <w:jc w:val="center"/>
        <w:rPr>
          <w:rFonts w:ascii="Calibri" w:hAnsi="Calibri"/>
          <w:b/>
          <w:color w:val="C00000"/>
          <w:sz w:val="34"/>
          <w:szCs w:val="34"/>
          <w:u w:val="single"/>
        </w:rPr>
      </w:pPr>
      <w:r w:rsidRPr="00F56460">
        <w:rPr>
          <w:rFonts w:ascii="Calibri" w:hAnsi="Calibri"/>
          <w:b/>
          <w:color w:val="C00000"/>
          <w:sz w:val="34"/>
          <w:szCs w:val="34"/>
          <w:u w:val="single"/>
        </w:rPr>
        <w:t xml:space="preserve">- Fortsetzung </w:t>
      </w:r>
      <w:r w:rsidR="00457115" w:rsidRPr="00F56460">
        <w:rPr>
          <w:rFonts w:ascii="Calibri" w:hAnsi="Calibri"/>
          <w:b/>
          <w:color w:val="C00000"/>
          <w:sz w:val="34"/>
          <w:szCs w:val="34"/>
          <w:u w:val="single"/>
        </w:rPr>
        <w:t>nächste</w:t>
      </w:r>
      <w:r w:rsidRPr="00F56460">
        <w:rPr>
          <w:rFonts w:ascii="Calibri" w:hAnsi="Calibri"/>
          <w:b/>
          <w:color w:val="C00000"/>
          <w:sz w:val="34"/>
          <w:szCs w:val="34"/>
          <w:u w:val="single"/>
        </w:rPr>
        <w:t xml:space="preserve"> Seite -</w:t>
      </w:r>
    </w:p>
    <w:p w14:paraId="3013BD3E" w14:textId="77777777" w:rsidR="00AE4354" w:rsidRDefault="00AE4354">
      <w:pPr>
        <w:rPr>
          <w:rFonts w:ascii="Calibri" w:hAnsi="Calibri"/>
          <w:sz w:val="24"/>
          <w:szCs w:val="24"/>
        </w:rPr>
      </w:pPr>
    </w:p>
    <w:p w14:paraId="004FBAF0" w14:textId="77777777" w:rsidR="001338E1" w:rsidRPr="00E43D2A" w:rsidRDefault="001338E1">
      <w:pPr>
        <w:rPr>
          <w:rFonts w:ascii="Calibri" w:hAnsi="Calibri"/>
          <w:sz w:val="24"/>
          <w:szCs w:val="24"/>
        </w:rPr>
      </w:pPr>
    </w:p>
    <w:p w14:paraId="0DC33147" w14:textId="77777777" w:rsidR="00F668F0" w:rsidRDefault="00F668F0">
      <w:pPr>
        <w:rPr>
          <w:rFonts w:ascii="Calibri" w:hAnsi="Calibri"/>
          <w:sz w:val="24"/>
          <w:szCs w:val="24"/>
        </w:rPr>
      </w:pPr>
    </w:p>
    <w:p w14:paraId="14462B17" w14:textId="77777777" w:rsidR="001C1D7E" w:rsidRDefault="001C1D7E">
      <w:pPr>
        <w:rPr>
          <w:rFonts w:ascii="Calibri" w:hAnsi="Calibri"/>
          <w:sz w:val="24"/>
          <w:szCs w:val="24"/>
        </w:rPr>
      </w:pPr>
    </w:p>
    <w:p w14:paraId="62EFDF56" w14:textId="77777777" w:rsidR="009D2C16" w:rsidRPr="00F56460" w:rsidRDefault="009D2C16">
      <w:pPr>
        <w:rPr>
          <w:rFonts w:ascii="Calibri" w:hAnsi="Calibri"/>
          <w:b/>
          <w:color w:val="C00000"/>
          <w:sz w:val="24"/>
          <w:szCs w:val="24"/>
          <w:u w:val="single"/>
        </w:rPr>
      </w:pPr>
      <w:r w:rsidRPr="00E43D2A">
        <w:rPr>
          <w:rFonts w:ascii="Calibri" w:hAnsi="Calibri"/>
          <w:sz w:val="24"/>
          <w:szCs w:val="24"/>
          <w:u w:val="single"/>
        </w:rPr>
        <w:t xml:space="preserve">Daten </w:t>
      </w:r>
      <w:r w:rsidR="00E061C3">
        <w:rPr>
          <w:rFonts w:ascii="Calibri" w:hAnsi="Calibri"/>
          <w:sz w:val="24"/>
          <w:szCs w:val="24"/>
          <w:u w:val="single"/>
        </w:rPr>
        <w:t>zu</w:t>
      </w:r>
      <w:r w:rsidR="00457115">
        <w:rPr>
          <w:rFonts w:ascii="Calibri" w:hAnsi="Calibri"/>
          <w:sz w:val="24"/>
          <w:szCs w:val="24"/>
          <w:u w:val="single"/>
        </w:rPr>
        <w:t>r</w:t>
      </w:r>
      <w:r w:rsidRPr="00E43D2A">
        <w:rPr>
          <w:rFonts w:ascii="Calibri" w:hAnsi="Calibri"/>
          <w:sz w:val="24"/>
          <w:szCs w:val="24"/>
          <w:u w:val="single"/>
        </w:rPr>
        <w:t xml:space="preserve"> </w:t>
      </w:r>
      <w:r w:rsidRPr="00E43D2A">
        <w:rPr>
          <w:rFonts w:ascii="Calibri" w:hAnsi="Calibri"/>
          <w:b/>
          <w:sz w:val="24"/>
          <w:szCs w:val="24"/>
          <w:u w:val="single"/>
        </w:rPr>
        <w:t>beurkundeten</w:t>
      </w:r>
      <w:r w:rsidRPr="00E43D2A">
        <w:rPr>
          <w:rFonts w:ascii="Calibri" w:hAnsi="Calibri"/>
          <w:sz w:val="24"/>
          <w:szCs w:val="24"/>
          <w:u w:val="single"/>
        </w:rPr>
        <w:t xml:space="preserve"> Person:</w:t>
      </w:r>
      <w:r w:rsidR="00AE4354" w:rsidRPr="00E43D2A">
        <w:rPr>
          <w:rFonts w:ascii="Calibri" w:hAnsi="Calibri"/>
          <w:sz w:val="24"/>
          <w:szCs w:val="24"/>
          <w:u w:val="single"/>
        </w:rPr>
        <w:t xml:space="preserve">  </w:t>
      </w:r>
      <w:r w:rsidR="00AE4354" w:rsidRPr="00F56460">
        <w:rPr>
          <w:rFonts w:ascii="Calibri" w:hAnsi="Calibri"/>
          <w:b/>
          <w:color w:val="C00000"/>
          <w:sz w:val="24"/>
          <w:szCs w:val="24"/>
          <w:u w:val="single"/>
        </w:rPr>
        <w:t xml:space="preserve">(bitte </w:t>
      </w:r>
      <w:r w:rsidR="00983179" w:rsidRPr="00F56460">
        <w:rPr>
          <w:rFonts w:ascii="Calibri" w:hAnsi="Calibri"/>
          <w:b/>
          <w:color w:val="C00000"/>
          <w:sz w:val="24"/>
          <w:szCs w:val="24"/>
          <w:u w:val="single"/>
        </w:rPr>
        <w:t xml:space="preserve">komplett </w:t>
      </w:r>
      <w:r w:rsidR="00AE4354" w:rsidRPr="00F56460">
        <w:rPr>
          <w:rFonts w:ascii="Calibri" w:hAnsi="Calibri"/>
          <w:b/>
          <w:color w:val="C00000"/>
          <w:sz w:val="24"/>
          <w:szCs w:val="24"/>
          <w:u w:val="single"/>
        </w:rPr>
        <w:t>ausfüllen!)</w:t>
      </w:r>
    </w:p>
    <w:p w14:paraId="2757CB4E" w14:textId="77777777" w:rsidR="007960E2" w:rsidRPr="00E43D2A" w:rsidRDefault="007960E2">
      <w:pPr>
        <w:rPr>
          <w:rFonts w:ascii="Calibri" w:hAnsi="Calibri"/>
          <w:sz w:val="24"/>
          <w:szCs w:val="24"/>
        </w:rPr>
      </w:pPr>
      <w:r w:rsidRPr="00E43D2A">
        <w:rPr>
          <w:rFonts w:ascii="Calibri" w:hAnsi="Calibri"/>
          <w:sz w:val="24"/>
          <w:szCs w:val="24"/>
        </w:rPr>
        <w:t>(bei Anforderung Eheurkunde: bitte</w:t>
      </w:r>
      <w:r w:rsidR="005C0803" w:rsidRPr="00E43D2A">
        <w:rPr>
          <w:rFonts w:ascii="Calibri" w:hAnsi="Calibri"/>
          <w:sz w:val="24"/>
          <w:szCs w:val="24"/>
        </w:rPr>
        <w:t xml:space="preserve"> </w:t>
      </w:r>
      <w:r w:rsidR="005C0803" w:rsidRPr="00E43D2A">
        <w:rPr>
          <w:rFonts w:ascii="Calibri" w:hAnsi="Calibri"/>
          <w:b/>
          <w:sz w:val="24"/>
          <w:szCs w:val="24"/>
        </w:rPr>
        <w:t>zusätzlich</w:t>
      </w:r>
      <w:r w:rsidRPr="00E43D2A">
        <w:rPr>
          <w:rFonts w:ascii="Calibri" w:hAnsi="Calibri"/>
          <w:sz w:val="24"/>
          <w:szCs w:val="24"/>
        </w:rPr>
        <w:t xml:space="preserve"> </w:t>
      </w:r>
      <w:r w:rsidRPr="00E43D2A">
        <w:rPr>
          <w:rFonts w:ascii="Calibri" w:hAnsi="Calibri"/>
          <w:b/>
          <w:sz w:val="24"/>
          <w:szCs w:val="24"/>
        </w:rPr>
        <w:t>vollständige</w:t>
      </w:r>
      <w:r w:rsidRPr="00E43D2A">
        <w:rPr>
          <w:rFonts w:ascii="Calibri" w:hAnsi="Calibri"/>
          <w:sz w:val="24"/>
          <w:szCs w:val="24"/>
        </w:rPr>
        <w:t xml:space="preserve"> Daten </w:t>
      </w:r>
      <w:r w:rsidR="005C0803" w:rsidRPr="00E43D2A">
        <w:rPr>
          <w:rFonts w:ascii="Calibri" w:hAnsi="Calibri"/>
          <w:sz w:val="24"/>
          <w:szCs w:val="24"/>
        </w:rPr>
        <w:t>des</w:t>
      </w:r>
      <w:r w:rsidRPr="00E43D2A">
        <w:rPr>
          <w:rFonts w:ascii="Calibri" w:hAnsi="Calibri"/>
          <w:sz w:val="24"/>
          <w:szCs w:val="24"/>
        </w:rPr>
        <w:t xml:space="preserve"> </w:t>
      </w:r>
      <w:r w:rsidR="005C0803" w:rsidRPr="00E43D2A">
        <w:rPr>
          <w:rFonts w:ascii="Calibri" w:hAnsi="Calibri"/>
          <w:sz w:val="24"/>
          <w:szCs w:val="24"/>
        </w:rPr>
        <w:t>Ehegatten</w:t>
      </w:r>
      <w:r w:rsidR="00983179" w:rsidRPr="00E43D2A">
        <w:rPr>
          <w:rFonts w:ascii="Calibri" w:hAnsi="Calibri"/>
          <w:sz w:val="24"/>
          <w:szCs w:val="24"/>
        </w:rPr>
        <w:t xml:space="preserve"> und </w:t>
      </w:r>
      <w:r w:rsidR="00983179" w:rsidRPr="00E43D2A">
        <w:rPr>
          <w:rFonts w:ascii="Calibri" w:hAnsi="Calibri"/>
          <w:b/>
          <w:sz w:val="24"/>
          <w:szCs w:val="24"/>
        </w:rPr>
        <w:t>Ehedatum</w:t>
      </w:r>
      <w:r w:rsidRPr="00E43D2A">
        <w:rPr>
          <w:rFonts w:ascii="Calibri" w:hAnsi="Calibri"/>
          <w:sz w:val="24"/>
          <w:szCs w:val="24"/>
        </w:rPr>
        <w:t xml:space="preserve"> angeben!)</w:t>
      </w:r>
    </w:p>
    <w:p w14:paraId="6E1F2BF3" w14:textId="77777777" w:rsidR="00AE4354" w:rsidRPr="00E43D2A" w:rsidRDefault="00AE4354">
      <w:pPr>
        <w:rPr>
          <w:rFonts w:ascii="Calibri" w:hAnsi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575"/>
        <w:gridCol w:w="3571"/>
      </w:tblGrid>
      <w:tr w:rsidR="00983179" w:rsidRPr="00E43D2A" w14:paraId="371A0167" w14:textId="77777777" w:rsidTr="000556BD">
        <w:tc>
          <w:tcPr>
            <w:tcW w:w="3529" w:type="dxa"/>
            <w:shd w:val="clear" w:color="auto" w:fill="auto"/>
          </w:tcPr>
          <w:p w14:paraId="3CE60775" w14:textId="77777777" w:rsidR="00983179" w:rsidRPr="00E43D2A" w:rsidRDefault="00983179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637" w:type="dxa"/>
            <w:shd w:val="clear" w:color="auto" w:fill="auto"/>
          </w:tcPr>
          <w:p w14:paraId="5FB8E8D8" w14:textId="77777777" w:rsidR="00983179" w:rsidRPr="00E43D2A" w:rsidRDefault="00983179" w:rsidP="004A3601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E43D2A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Daten </w:t>
            </w:r>
            <w:r w:rsidR="00E061C3">
              <w:rPr>
                <w:rFonts w:ascii="Calibri" w:hAnsi="Calibri"/>
                <w:b/>
                <w:sz w:val="22"/>
                <w:szCs w:val="22"/>
                <w:u w:val="single"/>
              </w:rPr>
              <w:t>zu</w:t>
            </w:r>
            <w:r w:rsidR="00457115">
              <w:rPr>
                <w:rFonts w:ascii="Calibri" w:hAnsi="Calibri"/>
                <w:b/>
                <w:sz w:val="22"/>
                <w:szCs w:val="22"/>
                <w:u w:val="single"/>
              </w:rPr>
              <w:t>r</w:t>
            </w:r>
            <w:r w:rsidRPr="00E43D2A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="005C0803" w:rsidRPr="00E43D2A">
              <w:rPr>
                <w:rFonts w:ascii="Calibri" w:hAnsi="Calibri"/>
                <w:b/>
                <w:sz w:val="22"/>
                <w:szCs w:val="22"/>
                <w:u w:val="single"/>
              </w:rPr>
              <w:t>beurkundeten Person</w:t>
            </w:r>
          </w:p>
          <w:p w14:paraId="53C9A266" w14:textId="77777777" w:rsidR="00983179" w:rsidRPr="00E43D2A" w:rsidRDefault="00983179" w:rsidP="00457115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t>(bitte vollständig ausfüllen!)</w:t>
            </w:r>
          </w:p>
        </w:tc>
        <w:tc>
          <w:tcPr>
            <w:tcW w:w="3638" w:type="dxa"/>
            <w:shd w:val="clear" w:color="auto" w:fill="auto"/>
          </w:tcPr>
          <w:p w14:paraId="79680D86" w14:textId="77777777" w:rsidR="00CD4AA5" w:rsidRPr="00E43D2A" w:rsidRDefault="00983179" w:rsidP="004A36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3D2A">
              <w:rPr>
                <w:rFonts w:ascii="Calibri" w:hAnsi="Calibri"/>
                <w:b/>
                <w:sz w:val="22"/>
                <w:szCs w:val="22"/>
                <w:u w:val="single"/>
              </w:rPr>
              <w:t>Daten des Ehegatten</w:t>
            </w:r>
            <w:r w:rsidRPr="00E43D2A">
              <w:rPr>
                <w:rFonts w:ascii="Calibri" w:hAnsi="Calibri"/>
                <w:sz w:val="22"/>
                <w:szCs w:val="22"/>
              </w:rPr>
              <w:t xml:space="preserve">              </w:t>
            </w:r>
          </w:p>
          <w:p w14:paraId="27DBD228" w14:textId="77777777" w:rsidR="00983179" w:rsidRPr="00E43D2A" w:rsidRDefault="00983179" w:rsidP="004571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t xml:space="preserve"> (ist </w:t>
            </w:r>
            <w:r w:rsidRPr="00E43D2A">
              <w:rPr>
                <w:rFonts w:ascii="Calibri" w:hAnsi="Calibri"/>
                <w:sz w:val="22"/>
                <w:szCs w:val="22"/>
                <w:u w:val="single"/>
              </w:rPr>
              <w:t>nur bei</w:t>
            </w:r>
            <w:r w:rsidRPr="00E43D2A">
              <w:rPr>
                <w:rFonts w:ascii="Calibri" w:hAnsi="Calibri"/>
                <w:sz w:val="22"/>
                <w:szCs w:val="22"/>
              </w:rPr>
              <w:t xml:space="preserve"> Anforderung einer </w:t>
            </w:r>
            <w:r w:rsidRPr="00E43D2A">
              <w:rPr>
                <w:rFonts w:ascii="Calibri" w:hAnsi="Calibri"/>
                <w:sz w:val="22"/>
                <w:szCs w:val="22"/>
                <w:u w:val="single"/>
              </w:rPr>
              <w:t>Eheurkunde</w:t>
            </w:r>
            <w:r w:rsidRPr="00E43D2A">
              <w:rPr>
                <w:rFonts w:ascii="Calibri" w:hAnsi="Calibri"/>
                <w:sz w:val="22"/>
                <w:szCs w:val="22"/>
              </w:rPr>
              <w:t xml:space="preserve"> auszufüllen!)</w:t>
            </w:r>
          </w:p>
        </w:tc>
      </w:tr>
      <w:tr w:rsidR="00983179" w:rsidRPr="00E43D2A" w14:paraId="1F6F4CC5" w14:textId="77777777" w:rsidTr="000556BD">
        <w:tc>
          <w:tcPr>
            <w:tcW w:w="3529" w:type="dxa"/>
            <w:shd w:val="clear" w:color="auto" w:fill="auto"/>
          </w:tcPr>
          <w:p w14:paraId="7BB4A115" w14:textId="77777777" w:rsidR="00983179" w:rsidRPr="00E43D2A" w:rsidRDefault="00983179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>Vorname</w:t>
            </w:r>
            <w:r w:rsidR="00CD4AA5" w:rsidRPr="00E43D2A">
              <w:rPr>
                <w:rFonts w:ascii="Calibri" w:hAnsi="Calibri"/>
                <w:sz w:val="24"/>
                <w:szCs w:val="24"/>
              </w:rPr>
              <w:t>(n)</w:t>
            </w:r>
          </w:p>
        </w:tc>
        <w:tc>
          <w:tcPr>
            <w:tcW w:w="3637" w:type="dxa"/>
            <w:shd w:val="clear" w:color="auto" w:fill="auto"/>
          </w:tcPr>
          <w:p w14:paraId="5B94AC92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71AD4650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83179" w:rsidRPr="00E43D2A" w14:paraId="7F3CD607" w14:textId="77777777" w:rsidTr="000556BD">
        <w:tc>
          <w:tcPr>
            <w:tcW w:w="3529" w:type="dxa"/>
            <w:shd w:val="clear" w:color="auto" w:fill="auto"/>
          </w:tcPr>
          <w:p w14:paraId="0BE0F604" w14:textId="77777777" w:rsidR="00983179" w:rsidRPr="00E43D2A" w:rsidRDefault="00983179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>Geburtsname</w:t>
            </w:r>
          </w:p>
        </w:tc>
        <w:tc>
          <w:tcPr>
            <w:tcW w:w="3637" w:type="dxa"/>
            <w:shd w:val="clear" w:color="auto" w:fill="auto"/>
          </w:tcPr>
          <w:p w14:paraId="504A9FC4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59DFF167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C0803" w:rsidRPr="00E43D2A" w14:paraId="6ED7AC5D" w14:textId="77777777" w:rsidTr="000556BD">
        <w:trPr>
          <w:trHeight w:val="323"/>
        </w:trPr>
        <w:tc>
          <w:tcPr>
            <w:tcW w:w="3529" w:type="dxa"/>
            <w:shd w:val="clear" w:color="auto" w:fill="auto"/>
          </w:tcPr>
          <w:p w14:paraId="5BEBD409" w14:textId="77777777" w:rsidR="005C0803" w:rsidRPr="00E43D2A" w:rsidRDefault="005C0803" w:rsidP="005C0803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>Geboren am</w:t>
            </w:r>
          </w:p>
        </w:tc>
        <w:tc>
          <w:tcPr>
            <w:tcW w:w="3637" w:type="dxa"/>
            <w:shd w:val="clear" w:color="auto" w:fill="auto"/>
          </w:tcPr>
          <w:p w14:paraId="0132431A" w14:textId="77777777" w:rsidR="005C0803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0044EA28" w14:textId="77777777" w:rsidR="005C0803" w:rsidRPr="00E43D2A" w:rsidRDefault="00CD4AA5" w:rsidP="005C0803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C0803" w:rsidRPr="00E43D2A" w14:paraId="74B3B410" w14:textId="77777777" w:rsidTr="000556BD">
        <w:trPr>
          <w:trHeight w:val="322"/>
        </w:trPr>
        <w:tc>
          <w:tcPr>
            <w:tcW w:w="3529" w:type="dxa"/>
            <w:shd w:val="clear" w:color="auto" w:fill="auto"/>
          </w:tcPr>
          <w:p w14:paraId="62FC5B16" w14:textId="77777777" w:rsidR="005C0803" w:rsidRPr="00E43D2A" w:rsidRDefault="005C0803" w:rsidP="00457115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 xml:space="preserve">Geboren in </w:t>
            </w:r>
          </w:p>
        </w:tc>
        <w:tc>
          <w:tcPr>
            <w:tcW w:w="3637" w:type="dxa"/>
            <w:shd w:val="clear" w:color="auto" w:fill="auto"/>
          </w:tcPr>
          <w:p w14:paraId="063F53B5" w14:textId="77777777" w:rsidR="005C0803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467AEBC5" w14:textId="77777777" w:rsidR="005C0803" w:rsidRPr="00E43D2A" w:rsidRDefault="00CD4AA5" w:rsidP="005C0803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C0803" w:rsidRPr="00E43D2A" w14:paraId="66FA80AE" w14:textId="77777777" w:rsidTr="000556BD">
        <w:tc>
          <w:tcPr>
            <w:tcW w:w="3529" w:type="dxa"/>
            <w:shd w:val="clear" w:color="auto" w:fill="auto"/>
          </w:tcPr>
          <w:p w14:paraId="2D0FBF4D" w14:textId="77777777" w:rsidR="005C0803" w:rsidRPr="00E43D2A" w:rsidRDefault="005C0803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>Geheiratet am</w:t>
            </w:r>
          </w:p>
        </w:tc>
        <w:tc>
          <w:tcPr>
            <w:tcW w:w="3637" w:type="dxa"/>
            <w:shd w:val="clear" w:color="auto" w:fill="auto"/>
          </w:tcPr>
          <w:p w14:paraId="502ABF9E" w14:textId="77777777" w:rsidR="005C0803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1305F7A7" w14:textId="77777777" w:rsidR="005C0803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83179" w:rsidRPr="00E43D2A" w14:paraId="23D163BB" w14:textId="77777777" w:rsidTr="000556BD">
        <w:tc>
          <w:tcPr>
            <w:tcW w:w="3529" w:type="dxa"/>
            <w:shd w:val="clear" w:color="auto" w:fill="auto"/>
          </w:tcPr>
          <w:p w14:paraId="33278A33" w14:textId="77777777" w:rsidR="00CD4AA5" w:rsidRPr="00E43D2A" w:rsidRDefault="00CD4AA5" w:rsidP="00457115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 xml:space="preserve">Geheiratet in </w:t>
            </w:r>
          </w:p>
        </w:tc>
        <w:tc>
          <w:tcPr>
            <w:tcW w:w="3637" w:type="dxa"/>
            <w:shd w:val="clear" w:color="auto" w:fill="auto"/>
          </w:tcPr>
          <w:p w14:paraId="0EED8B17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49FDAC8C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83179" w:rsidRPr="00E43D2A" w14:paraId="6124E58F" w14:textId="77777777" w:rsidTr="000556BD">
        <w:tc>
          <w:tcPr>
            <w:tcW w:w="3529" w:type="dxa"/>
            <w:shd w:val="clear" w:color="auto" w:fill="auto"/>
          </w:tcPr>
          <w:p w14:paraId="32EBD3DA" w14:textId="77777777" w:rsidR="00983179" w:rsidRPr="00E43D2A" w:rsidRDefault="00CD4AA5" w:rsidP="00CD4AA5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>Verstorben am</w:t>
            </w:r>
          </w:p>
        </w:tc>
        <w:tc>
          <w:tcPr>
            <w:tcW w:w="3637" w:type="dxa"/>
            <w:shd w:val="clear" w:color="auto" w:fill="auto"/>
          </w:tcPr>
          <w:p w14:paraId="1C2B20A6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3D903A99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83179" w:rsidRPr="00E43D2A" w14:paraId="782C8DCB" w14:textId="77777777" w:rsidTr="000556BD">
        <w:tc>
          <w:tcPr>
            <w:tcW w:w="3529" w:type="dxa"/>
            <w:shd w:val="clear" w:color="auto" w:fill="auto"/>
          </w:tcPr>
          <w:p w14:paraId="5F8780F4" w14:textId="77777777" w:rsidR="00CD4AA5" w:rsidRPr="00E43D2A" w:rsidRDefault="00CD4AA5" w:rsidP="00457115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 xml:space="preserve">Verstorben in </w:t>
            </w:r>
          </w:p>
        </w:tc>
        <w:tc>
          <w:tcPr>
            <w:tcW w:w="3637" w:type="dxa"/>
            <w:shd w:val="clear" w:color="auto" w:fill="auto"/>
          </w:tcPr>
          <w:p w14:paraId="6C6B00F5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60109B8E" w14:textId="77777777" w:rsidR="00983179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D4AA5" w:rsidRPr="00E43D2A" w14:paraId="1CCE8F1E" w14:textId="77777777" w:rsidTr="000556BD">
        <w:tc>
          <w:tcPr>
            <w:tcW w:w="3529" w:type="dxa"/>
            <w:shd w:val="clear" w:color="auto" w:fill="auto"/>
          </w:tcPr>
          <w:p w14:paraId="6048A492" w14:textId="77777777" w:rsidR="00CD4AA5" w:rsidRPr="00E43D2A" w:rsidRDefault="00CD4AA5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>Beurkundungsnummer (nicht zwingen</w:t>
            </w:r>
            <w:r w:rsidR="00E061C3">
              <w:rPr>
                <w:rFonts w:ascii="Calibri" w:hAnsi="Calibri"/>
                <w:sz w:val="24"/>
                <w:szCs w:val="24"/>
              </w:rPr>
              <w:t>d</w:t>
            </w:r>
            <w:r w:rsidRPr="00E43D2A">
              <w:rPr>
                <w:rFonts w:ascii="Calibri" w:hAnsi="Calibri"/>
                <w:sz w:val="24"/>
                <w:szCs w:val="24"/>
              </w:rPr>
              <w:t xml:space="preserve"> erforderlich)</w:t>
            </w:r>
          </w:p>
        </w:tc>
        <w:tc>
          <w:tcPr>
            <w:tcW w:w="3637" w:type="dxa"/>
            <w:shd w:val="clear" w:color="auto" w:fill="auto"/>
          </w:tcPr>
          <w:p w14:paraId="5DDE70BF" w14:textId="77777777" w:rsidR="00CD4AA5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399824F5" w14:textId="77777777" w:rsidR="00CD4AA5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D4AA5" w:rsidRPr="00E43D2A" w14:paraId="0E27D209" w14:textId="77777777" w:rsidTr="000556BD">
        <w:tc>
          <w:tcPr>
            <w:tcW w:w="3529" w:type="dxa"/>
            <w:shd w:val="clear" w:color="auto" w:fill="auto"/>
          </w:tcPr>
          <w:p w14:paraId="3B5529A5" w14:textId="77777777" w:rsidR="00CD4AA5" w:rsidRPr="00E43D2A" w:rsidRDefault="00CD4AA5">
            <w:pPr>
              <w:rPr>
                <w:rFonts w:ascii="Calibri" w:hAnsi="Calibri"/>
                <w:sz w:val="24"/>
                <w:szCs w:val="24"/>
              </w:rPr>
            </w:pPr>
            <w:r w:rsidRPr="00E43D2A">
              <w:rPr>
                <w:rFonts w:ascii="Calibri" w:hAnsi="Calibri"/>
                <w:sz w:val="24"/>
                <w:szCs w:val="24"/>
              </w:rPr>
              <w:t>Verwandtschaftsverhältnis (zur beurkundeten Person)</w:t>
            </w:r>
          </w:p>
        </w:tc>
        <w:tc>
          <w:tcPr>
            <w:tcW w:w="3637" w:type="dxa"/>
            <w:shd w:val="clear" w:color="auto" w:fill="auto"/>
          </w:tcPr>
          <w:p w14:paraId="4D2B7E2D" w14:textId="77777777" w:rsidR="00CD4AA5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shd w:val="clear" w:color="auto" w:fill="auto"/>
          </w:tcPr>
          <w:p w14:paraId="18945905" w14:textId="77777777" w:rsidR="00CD4AA5" w:rsidRPr="00E43D2A" w:rsidRDefault="00CD4AA5">
            <w:pPr>
              <w:rPr>
                <w:rFonts w:ascii="Calibri" w:hAnsi="Calibri"/>
                <w:sz w:val="26"/>
                <w:szCs w:val="26"/>
              </w:rPr>
            </w:pPr>
            <w:r w:rsidRPr="00E43D2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3D2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3D2A">
              <w:rPr>
                <w:rFonts w:ascii="Calibri" w:hAnsi="Calibri"/>
                <w:sz w:val="22"/>
                <w:szCs w:val="22"/>
              </w:rPr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44C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3D2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28B1661B" w14:textId="77777777" w:rsidR="00983179" w:rsidRPr="00E43D2A" w:rsidRDefault="00983179">
      <w:pPr>
        <w:rPr>
          <w:rFonts w:ascii="Calibri" w:hAnsi="Calibri"/>
          <w:sz w:val="10"/>
          <w:szCs w:val="10"/>
        </w:rPr>
      </w:pPr>
    </w:p>
    <w:p w14:paraId="38A6F48C" w14:textId="77777777" w:rsidR="00515391" w:rsidRPr="00E43D2A" w:rsidRDefault="00515391" w:rsidP="00CD4AA5">
      <w:pPr>
        <w:rPr>
          <w:rFonts w:ascii="Calibri" w:hAnsi="Calibri"/>
          <w:sz w:val="10"/>
          <w:szCs w:val="10"/>
          <w:u w:val="single"/>
        </w:rPr>
      </w:pPr>
    </w:p>
    <w:p w14:paraId="44F25EE6" w14:textId="77777777" w:rsidR="00F83F42" w:rsidRPr="00E43D2A" w:rsidRDefault="00F83F42">
      <w:pPr>
        <w:rPr>
          <w:rFonts w:ascii="Calibri" w:hAnsi="Calibri"/>
          <w:sz w:val="10"/>
          <w:szCs w:val="10"/>
          <w:u w:val="single"/>
        </w:rPr>
      </w:pPr>
    </w:p>
    <w:p w14:paraId="7D4D8F15" w14:textId="77777777" w:rsidR="00AE4354" w:rsidRDefault="00AE4354" w:rsidP="00B26D38">
      <w:pPr>
        <w:ind w:firstLine="142"/>
        <w:rPr>
          <w:rFonts w:ascii="Calibri" w:hAnsi="Calibri"/>
          <w:sz w:val="24"/>
          <w:szCs w:val="24"/>
        </w:rPr>
      </w:pPr>
      <w:r w:rsidRPr="00E43D2A">
        <w:rPr>
          <w:rFonts w:ascii="Calibri" w:hAnsi="Calibri"/>
          <w:sz w:val="24"/>
          <w:szCs w:val="24"/>
        </w:rPr>
        <w:t xml:space="preserve">Bitte schicken Sie das </w:t>
      </w:r>
      <w:r w:rsidRPr="00E43D2A">
        <w:rPr>
          <w:rFonts w:ascii="Calibri" w:hAnsi="Calibri"/>
          <w:b/>
          <w:sz w:val="24"/>
          <w:szCs w:val="24"/>
          <w:u w:val="single"/>
        </w:rPr>
        <w:t>komplett ausgefüllte</w:t>
      </w:r>
      <w:r w:rsidRPr="00E43D2A">
        <w:rPr>
          <w:rFonts w:ascii="Calibri" w:hAnsi="Calibri"/>
          <w:sz w:val="24"/>
          <w:szCs w:val="24"/>
        </w:rPr>
        <w:t xml:space="preserve"> Formular per E-Mail oder F</w:t>
      </w:r>
      <w:r w:rsidR="00E36551">
        <w:rPr>
          <w:rFonts w:ascii="Calibri" w:hAnsi="Calibri"/>
          <w:sz w:val="24"/>
          <w:szCs w:val="24"/>
        </w:rPr>
        <w:t>ax</w:t>
      </w:r>
      <w:r w:rsidRPr="00E43D2A">
        <w:rPr>
          <w:rFonts w:ascii="Calibri" w:hAnsi="Calibri"/>
          <w:sz w:val="24"/>
          <w:szCs w:val="24"/>
        </w:rPr>
        <w:t xml:space="preserve"> an </w:t>
      </w:r>
      <w:r w:rsidR="00E061C3">
        <w:rPr>
          <w:rFonts w:ascii="Calibri" w:hAnsi="Calibri"/>
          <w:sz w:val="24"/>
          <w:szCs w:val="24"/>
        </w:rPr>
        <w:t>das Standesamt Freyung</w:t>
      </w:r>
      <w:r w:rsidR="00B34134">
        <w:rPr>
          <w:rFonts w:ascii="Calibri" w:hAnsi="Calibri"/>
          <w:sz w:val="24"/>
          <w:szCs w:val="24"/>
        </w:rPr>
        <w:t>.</w:t>
      </w:r>
    </w:p>
    <w:p w14:paraId="2B4B31C4" w14:textId="49CABDE0" w:rsidR="00B34134" w:rsidRDefault="00B26D38" w:rsidP="00B26D38">
      <w:pPr>
        <w:ind w:firstLine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B34134">
        <w:rPr>
          <w:rFonts w:ascii="Calibri" w:hAnsi="Calibri"/>
          <w:sz w:val="24"/>
          <w:szCs w:val="24"/>
        </w:rPr>
        <w:t xml:space="preserve">eachten Sie zudem, dass das Formular </w:t>
      </w:r>
      <w:r w:rsidR="00B34134" w:rsidRPr="00B34134">
        <w:rPr>
          <w:rFonts w:ascii="Calibri" w:hAnsi="Calibri"/>
          <w:sz w:val="24"/>
          <w:szCs w:val="24"/>
          <w:u w:val="single"/>
        </w:rPr>
        <w:t>von Ihnen in ein PDF-Dokument</w:t>
      </w:r>
      <w:r w:rsidR="00B34134">
        <w:rPr>
          <w:rFonts w:ascii="Calibri" w:hAnsi="Calibri"/>
          <w:sz w:val="24"/>
          <w:szCs w:val="24"/>
        </w:rPr>
        <w:t xml:space="preserve"> umgewandelt werden muss.</w:t>
      </w:r>
    </w:p>
    <w:p w14:paraId="7EC0EE23" w14:textId="01E3078E" w:rsidR="00B34134" w:rsidRDefault="00B34134" w:rsidP="000556BD">
      <w:pPr>
        <w:ind w:left="142"/>
        <w:rPr>
          <w:rFonts w:ascii="Calibri" w:hAnsi="Calibri"/>
          <w:sz w:val="24"/>
          <w:szCs w:val="24"/>
        </w:rPr>
      </w:pPr>
    </w:p>
    <w:p w14:paraId="232AE055" w14:textId="77777777" w:rsidR="00B26D38" w:rsidRDefault="00B26D38" w:rsidP="00B26D38">
      <w:pPr>
        <w:ind w:left="142"/>
        <w:rPr>
          <w:rFonts w:ascii="Calibri" w:hAnsi="Calibri"/>
          <w:b/>
          <w:bCs/>
          <w:sz w:val="24"/>
          <w:szCs w:val="24"/>
          <w:u w:val="single"/>
        </w:rPr>
      </w:pPr>
      <w:r w:rsidRPr="00B26D38">
        <w:rPr>
          <w:rFonts w:ascii="Calibri" w:hAnsi="Calibri"/>
          <w:b/>
          <w:bCs/>
          <w:sz w:val="24"/>
          <w:szCs w:val="24"/>
          <w:u w:val="single"/>
        </w:rPr>
        <w:t>Die Bezahlung erfolgt auf Rechnung.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6E8C3051" w14:textId="52C9CF84" w:rsidR="00B26D38" w:rsidRPr="00B26D38" w:rsidRDefault="00B26D38" w:rsidP="00B26D38">
      <w:pPr>
        <w:ind w:left="142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Bitte senden Sie keinesfalls das Geld per Post an uns.</w:t>
      </w:r>
    </w:p>
    <w:p w14:paraId="7DA58981" w14:textId="77777777" w:rsidR="00B26D38" w:rsidRPr="00E43D2A" w:rsidRDefault="00B26D38" w:rsidP="000556BD">
      <w:pPr>
        <w:ind w:left="142"/>
        <w:rPr>
          <w:rFonts w:ascii="Calibri" w:hAnsi="Calibri"/>
          <w:sz w:val="24"/>
          <w:szCs w:val="24"/>
        </w:rPr>
      </w:pPr>
    </w:p>
    <w:p w14:paraId="4A7CAEEC" w14:textId="77777777" w:rsidR="00AE4354" w:rsidRPr="00E43D2A" w:rsidRDefault="00AE4354" w:rsidP="000556BD">
      <w:pPr>
        <w:ind w:left="142"/>
        <w:rPr>
          <w:rFonts w:ascii="Calibri" w:hAnsi="Calibri"/>
          <w:sz w:val="24"/>
          <w:szCs w:val="24"/>
        </w:rPr>
      </w:pPr>
    </w:p>
    <w:p w14:paraId="2C4F7777" w14:textId="77777777" w:rsidR="00AE4354" w:rsidRPr="00E43D2A" w:rsidRDefault="00AE4354" w:rsidP="000556BD">
      <w:pPr>
        <w:ind w:left="142"/>
        <w:rPr>
          <w:rFonts w:ascii="Calibri" w:hAnsi="Calibri"/>
          <w:sz w:val="24"/>
          <w:szCs w:val="24"/>
        </w:rPr>
      </w:pPr>
      <w:r w:rsidRPr="00E43D2A">
        <w:rPr>
          <w:rFonts w:ascii="Calibri" w:hAnsi="Calibri"/>
          <w:sz w:val="24"/>
          <w:szCs w:val="24"/>
        </w:rPr>
        <w:t>F</w:t>
      </w:r>
      <w:r w:rsidR="00E061C3">
        <w:rPr>
          <w:rFonts w:ascii="Calibri" w:hAnsi="Calibri"/>
          <w:sz w:val="24"/>
          <w:szCs w:val="24"/>
        </w:rPr>
        <w:t>ax</w:t>
      </w:r>
      <w:r w:rsidRPr="00E43D2A">
        <w:rPr>
          <w:rFonts w:ascii="Calibri" w:hAnsi="Calibri"/>
          <w:sz w:val="24"/>
          <w:szCs w:val="24"/>
        </w:rPr>
        <w:t>:       085</w:t>
      </w:r>
      <w:r w:rsidR="00E061C3">
        <w:rPr>
          <w:rFonts w:ascii="Calibri" w:hAnsi="Calibri"/>
          <w:sz w:val="24"/>
          <w:szCs w:val="24"/>
        </w:rPr>
        <w:t>5</w:t>
      </w:r>
      <w:r w:rsidRPr="00E43D2A">
        <w:rPr>
          <w:rFonts w:ascii="Calibri" w:hAnsi="Calibri"/>
          <w:sz w:val="24"/>
          <w:szCs w:val="24"/>
        </w:rPr>
        <w:t xml:space="preserve">1 / </w:t>
      </w:r>
      <w:r w:rsidR="00E061C3">
        <w:rPr>
          <w:rFonts w:ascii="Calibri" w:hAnsi="Calibri"/>
          <w:sz w:val="24"/>
          <w:szCs w:val="24"/>
        </w:rPr>
        <w:t>588</w:t>
      </w:r>
      <w:r w:rsidRPr="00E43D2A">
        <w:rPr>
          <w:rFonts w:ascii="Calibri" w:hAnsi="Calibri"/>
          <w:sz w:val="24"/>
          <w:szCs w:val="24"/>
        </w:rPr>
        <w:t>–</w:t>
      </w:r>
      <w:r w:rsidR="000E74A4">
        <w:rPr>
          <w:rFonts w:ascii="Calibri" w:hAnsi="Calibri"/>
          <w:sz w:val="24"/>
          <w:szCs w:val="24"/>
        </w:rPr>
        <w:t>275</w:t>
      </w:r>
    </w:p>
    <w:p w14:paraId="4012B5DC" w14:textId="575BBD7C" w:rsidR="00AE4354" w:rsidRDefault="00AE4354" w:rsidP="00B26D38">
      <w:pPr>
        <w:ind w:left="142"/>
        <w:rPr>
          <w:rFonts w:ascii="Calibri" w:hAnsi="Calibri"/>
          <w:sz w:val="24"/>
          <w:szCs w:val="24"/>
        </w:rPr>
      </w:pPr>
      <w:r w:rsidRPr="00E43D2A">
        <w:rPr>
          <w:rFonts w:ascii="Calibri" w:hAnsi="Calibri"/>
          <w:sz w:val="24"/>
          <w:szCs w:val="24"/>
        </w:rPr>
        <w:t xml:space="preserve">E-Mail:  </w:t>
      </w:r>
      <w:hyperlink r:id="rId10" w:history="1">
        <w:r w:rsidR="00E061C3" w:rsidRPr="007F6999">
          <w:rPr>
            <w:rStyle w:val="Hyperlink"/>
            <w:rFonts w:ascii="Calibri" w:hAnsi="Calibri"/>
            <w:sz w:val="24"/>
            <w:szCs w:val="24"/>
          </w:rPr>
          <w:t>standesamt@freyung.de</w:t>
        </w:r>
      </w:hyperlink>
    </w:p>
    <w:p w14:paraId="671D560A" w14:textId="11A9A2EF" w:rsidR="00B26D38" w:rsidRPr="00E43D2A" w:rsidRDefault="00B26D38" w:rsidP="00B26D38">
      <w:pPr>
        <w:rPr>
          <w:rFonts w:ascii="Calibri" w:hAnsi="Calibri"/>
          <w:sz w:val="24"/>
          <w:szCs w:val="24"/>
        </w:rPr>
      </w:pPr>
    </w:p>
    <w:p w14:paraId="28D79250" w14:textId="77777777" w:rsidR="00860B6F" w:rsidRPr="00C50DFB" w:rsidRDefault="00C50DFB" w:rsidP="00C50DFB">
      <w:pPr>
        <w:ind w:left="-426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>_________</w:t>
      </w:r>
    </w:p>
    <w:p w14:paraId="7114D549" w14:textId="77777777" w:rsidR="00AE4354" w:rsidRDefault="00AE4354" w:rsidP="000556BD">
      <w:pPr>
        <w:ind w:left="142"/>
        <w:rPr>
          <w:rFonts w:ascii="Calibri" w:hAnsi="Calibri"/>
        </w:rPr>
      </w:pPr>
    </w:p>
    <w:p w14:paraId="474743A3" w14:textId="77777777" w:rsidR="00C50DFB" w:rsidRPr="00E43D2A" w:rsidRDefault="00C50DFB" w:rsidP="000556BD">
      <w:pPr>
        <w:ind w:left="142"/>
        <w:rPr>
          <w:rFonts w:ascii="Calibri" w:hAnsi="Calibri"/>
        </w:rPr>
      </w:pPr>
    </w:p>
    <w:p w14:paraId="13FA9045" w14:textId="77777777" w:rsidR="00F83F42" w:rsidRPr="00E43D2A" w:rsidRDefault="00F83F42" w:rsidP="000556BD">
      <w:pPr>
        <w:ind w:left="142"/>
        <w:rPr>
          <w:rFonts w:ascii="Calibri" w:hAnsi="Calibri"/>
        </w:rPr>
      </w:pPr>
      <w:r w:rsidRPr="00E43D2A">
        <w:rPr>
          <w:rFonts w:ascii="Calibri" w:hAnsi="Calibri"/>
        </w:rPr>
        <w:t xml:space="preserve">Datum, Unterschrift   </w:t>
      </w:r>
      <w:r w:rsidR="00712E39" w:rsidRPr="0037299E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12E39" w:rsidRPr="0037299E">
        <w:rPr>
          <w:rFonts w:ascii="Calibri" w:hAnsi="Calibri"/>
        </w:rPr>
        <w:instrText xml:space="preserve"> FORMTEXT </w:instrText>
      </w:r>
      <w:r w:rsidR="00712E39" w:rsidRPr="0037299E">
        <w:rPr>
          <w:rFonts w:ascii="Calibri" w:hAnsi="Calibri"/>
        </w:rPr>
      </w:r>
      <w:r w:rsidR="00712E39" w:rsidRPr="0037299E">
        <w:rPr>
          <w:rFonts w:ascii="Calibri" w:hAnsi="Calibri"/>
        </w:rPr>
        <w:fldChar w:fldCharType="separate"/>
      </w:r>
      <w:r w:rsidR="00744CE5">
        <w:rPr>
          <w:rFonts w:ascii="Calibri" w:hAnsi="Calibri"/>
          <w:noProof/>
        </w:rPr>
        <w:t> </w:t>
      </w:r>
      <w:r w:rsidR="00744CE5">
        <w:rPr>
          <w:rFonts w:ascii="Calibri" w:hAnsi="Calibri"/>
          <w:noProof/>
        </w:rPr>
        <w:t> </w:t>
      </w:r>
      <w:r w:rsidR="00744CE5">
        <w:rPr>
          <w:rFonts w:ascii="Calibri" w:hAnsi="Calibri"/>
          <w:noProof/>
        </w:rPr>
        <w:t> </w:t>
      </w:r>
      <w:r w:rsidR="00744CE5">
        <w:rPr>
          <w:rFonts w:ascii="Calibri" w:hAnsi="Calibri"/>
          <w:noProof/>
        </w:rPr>
        <w:t> </w:t>
      </w:r>
      <w:r w:rsidR="00744CE5">
        <w:rPr>
          <w:rFonts w:ascii="Calibri" w:hAnsi="Calibri"/>
          <w:noProof/>
        </w:rPr>
        <w:t> </w:t>
      </w:r>
      <w:r w:rsidR="00712E39" w:rsidRPr="0037299E">
        <w:rPr>
          <w:rFonts w:ascii="Calibri" w:hAnsi="Calibri"/>
        </w:rPr>
        <w:fldChar w:fldCharType="end"/>
      </w:r>
      <w:bookmarkEnd w:id="1"/>
      <w:r w:rsidR="00E061C3">
        <w:rPr>
          <w:rFonts w:ascii="Calibri" w:hAnsi="Calibri"/>
          <w:sz w:val="28"/>
          <w:szCs w:val="28"/>
        </w:rPr>
        <w:t>,</w:t>
      </w:r>
      <w:r w:rsidR="00712E39" w:rsidRPr="00E43D2A">
        <w:rPr>
          <w:rFonts w:ascii="Calibri" w:hAnsi="Calibri"/>
          <w:sz w:val="22"/>
          <w:szCs w:val="22"/>
        </w:rPr>
        <w:t xml:space="preserve"> </w:t>
      </w:r>
      <w:r w:rsidR="00712E39" w:rsidRPr="00E43D2A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2E39" w:rsidRPr="00E43D2A">
        <w:rPr>
          <w:rFonts w:ascii="Calibri" w:hAnsi="Calibri"/>
          <w:sz w:val="28"/>
          <w:szCs w:val="28"/>
        </w:rPr>
        <w:instrText xml:space="preserve"> FORMTEXT </w:instrText>
      </w:r>
      <w:r w:rsidR="00712E39" w:rsidRPr="00E43D2A">
        <w:rPr>
          <w:rFonts w:ascii="Calibri" w:hAnsi="Calibri"/>
          <w:sz w:val="28"/>
          <w:szCs w:val="28"/>
        </w:rPr>
      </w:r>
      <w:r w:rsidR="00712E39" w:rsidRPr="00E43D2A">
        <w:rPr>
          <w:rFonts w:ascii="Calibri" w:hAnsi="Calibri"/>
          <w:sz w:val="28"/>
          <w:szCs w:val="28"/>
        </w:rPr>
        <w:fldChar w:fldCharType="separate"/>
      </w:r>
      <w:r w:rsidR="00744CE5">
        <w:rPr>
          <w:rFonts w:ascii="Calibri" w:hAnsi="Calibri"/>
          <w:noProof/>
          <w:sz w:val="28"/>
          <w:szCs w:val="28"/>
        </w:rPr>
        <w:t> </w:t>
      </w:r>
      <w:r w:rsidR="00744CE5">
        <w:rPr>
          <w:rFonts w:ascii="Calibri" w:hAnsi="Calibri"/>
          <w:noProof/>
          <w:sz w:val="28"/>
          <w:szCs w:val="28"/>
        </w:rPr>
        <w:t> </w:t>
      </w:r>
      <w:r w:rsidR="00744CE5">
        <w:rPr>
          <w:rFonts w:ascii="Calibri" w:hAnsi="Calibri"/>
          <w:noProof/>
          <w:sz w:val="28"/>
          <w:szCs w:val="28"/>
        </w:rPr>
        <w:t> </w:t>
      </w:r>
      <w:r w:rsidR="00744CE5">
        <w:rPr>
          <w:rFonts w:ascii="Calibri" w:hAnsi="Calibri"/>
          <w:noProof/>
          <w:sz w:val="28"/>
          <w:szCs w:val="28"/>
        </w:rPr>
        <w:t> </w:t>
      </w:r>
      <w:r w:rsidR="00744CE5">
        <w:rPr>
          <w:rFonts w:ascii="Calibri" w:hAnsi="Calibri"/>
          <w:noProof/>
          <w:sz w:val="28"/>
          <w:szCs w:val="28"/>
        </w:rPr>
        <w:t> </w:t>
      </w:r>
      <w:r w:rsidR="00712E39" w:rsidRPr="00E43D2A">
        <w:rPr>
          <w:rFonts w:ascii="Calibri" w:hAnsi="Calibri"/>
          <w:sz w:val="28"/>
          <w:szCs w:val="28"/>
        </w:rPr>
        <w:fldChar w:fldCharType="end"/>
      </w:r>
    </w:p>
    <w:p w14:paraId="0E7D688F" w14:textId="7143E353" w:rsidR="00F83F42" w:rsidRPr="00E43D2A" w:rsidRDefault="00B26D38" w:rsidP="000556BD">
      <w:pPr>
        <w:ind w:left="142"/>
        <w:rPr>
          <w:rFonts w:ascii="Calibri" w:hAnsi="Calibri"/>
          <w:sz w:val="22"/>
          <w:szCs w:val="22"/>
          <w:vertAlign w:val="subscript"/>
        </w:rPr>
      </w:pPr>
      <w:r w:rsidRPr="00E43D2A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C27B0C5" wp14:editId="4BC575C5">
                <wp:simplePos x="0" y="0"/>
                <wp:positionH relativeFrom="column">
                  <wp:posOffset>1145540</wp:posOffset>
                </wp:positionH>
                <wp:positionV relativeFrom="paragraph">
                  <wp:posOffset>26669</wp:posOffset>
                </wp:positionV>
                <wp:extent cx="2057400" cy="0"/>
                <wp:effectExtent l="0" t="0" r="0" b="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33C8" id="Gerade Verbindung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2pt,2.1pt" to="252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"/>
            </w:pict>
          </mc:Fallback>
        </mc:AlternateContent>
      </w:r>
      <w:r w:rsidR="00F83F42" w:rsidRPr="00E43D2A">
        <w:rPr>
          <w:rFonts w:ascii="Calibri" w:hAnsi="Calibri"/>
          <w:sz w:val="22"/>
          <w:szCs w:val="22"/>
          <w:vertAlign w:val="subscript"/>
        </w:rPr>
        <w:t>Copy</w:t>
      </w:r>
      <w:r w:rsidR="00515391" w:rsidRPr="00E43D2A">
        <w:rPr>
          <w:rFonts w:ascii="Calibri" w:hAnsi="Calibri"/>
          <w:sz w:val="22"/>
          <w:szCs w:val="22"/>
          <w:vertAlign w:val="subscript"/>
        </w:rPr>
        <w:t xml:space="preserve">right, Stadt </w:t>
      </w:r>
      <w:r w:rsidR="00E061C3">
        <w:rPr>
          <w:rFonts w:ascii="Calibri" w:hAnsi="Calibri"/>
          <w:sz w:val="22"/>
          <w:szCs w:val="22"/>
          <w:vertAlign w:val="subscript"/>
        </w:rPr>
        <w:t>Freyung</w:t>
      </w:r>
      <w:r w:rsidR="00515391" w:rsidRPr="00E43D2A">
        <w:rPr>
          <w:rFonts w:ascii="Calibri" w:hAnsi="Calibri"/>
          <w:sz w:val="22"/>
          <w:szCs w:val="22"/>
          <w:vertAlign w:val="subscript"/>
        </w:rPr>
        <w:t xml:space="preserve">, Stand: </w:t>
      </w:r>
      <w:r>
        <w:rPr>
          <w:rFonts w:ascii="Calibri" w:hAnsi="Calibri"/>
          <w:sz w:val="22"/>
          <w:szCs w:val="22"/>
          <w:vertAlign w:val="subscript"/>
        </w:rPr>
        <w:t xml:space="preserve">August </w:t>
      </w:r>
      <w:r w:rsidR="00D519FF">
        <w:rPr>
          <w:rFonts w:ascii="Calibri" w:hAnsi="Calibri"/>
          <w:sz w:val="22"/>
          <w:szCs w:val="22"/>
          <w:vertAlign w:val="subscript"/>
        </w:rPr>
        <w:t>202</w:t>
      </w:r>
      <w:r>
        <w:rPr>
          <w:rFonts w:ascii="Calibri" w:hAnsi="Calibri"/>
          <w:sz w:val="22"/>
          <w:szCs w:val="22"/>
          <w:vertAlign w:val="subscript"/>
        </w:rPr>
        <w:t>5</w:t>
      </w:r>
      <w:r w:rsidR="00F83F42" w:rsidRPr="00E43D2A">
        <w:rPr>
          <w:rFonts w:ascii="Calibri" w:hAnsi="Calibri"/>
          <w:sz w:val="22"/>
          <w:szCs w:val="22"/>
          <w:vertAlign w:val="subscript"/>
        </w:rPr>
        <w:t xml:space="preserve"> S</w:t>
      </w:r>
      <w:r w:rsidR="002D50B5" w:rsidRPr="00E43D2A">
        <w:rPr>
          <w:rFonts w:ascii="Calibri" w:hAnsi="Calibri"/>
          <w:sz w:val="22"/>
          <w:szCs w:val="22"/>
          <w:vertAlign w:val="subscript"/>
        </w:rPr>
        <w:t>eite 2 von 2</w:t>
      </w:r>
    </w:p>
    <w:p w14:paraId="7C20DFFB" w14:textId="77777777" w:rsidR="00F83F42" w:rsidRDefault="00F83F42" w:rsidP="000556BD">
      <w:pPr>
        <w:ind w:left="142"/>
        <w:jc w:val="center"/>
        <w:rPr>
          <w:rFonts w:ascii="Calibri" w:hAnsi="Calibri"/>
          <w:sz w:val="24"/>
          <w:szCs w:val="24"/>
        </w:rPr>
      </w:pPr>
    </w:p>
    <w:p w14:paraId="143D9C91" w14:textId="77777777" w:rsidR="00D95820" w:rsidRPr="00E43D2A" w:rsidRDefault="00D95820" w:rsidP="000556BD">
      <w:pPr>
        <w:ind w:left="142"/>
        <w:rPr>
          <w:rFonts w:ascii="Calibri" w:hAnsi="Calibri"/>
          <w:sz w:val="10"/>
          <w:szCs w:val="10"/>
        </w:rPr>
      </w:pPr>
    </w:p>
    <w:p w14:paraId="1AAC2E3C" w14:textId="77777777" w:rsidR="00D95820" w:rsidRPr="000556BD" w:rsidRDefault="00D95820" w:rsidP="000556BD">
      <w:pPr>
        <w:ind w:left="142"/>
        <w:rPr>
          <w:rFonts w:ascii="Calibri" w:hAnsi="Calibri"/>
          <w:b/>
          <w:sz w:val="24"/>
          <w:szCs w:val="24"/>
        </w:rPr>
      </w:pPr>
      <w:r w:rsidRPr="000556BD">
        <w:rPr>
          <w:rFonts w:ascii="Calibri" w:hAnsi="Calibri"/>
          <w:b/>
          <w:sz w:val="24"/>
          <w:szCs w:val="24"/>
        </w:rPr>
        <w:t xml:space="preserve">* </w:t>
      </w:r>
      <w:r w:rsidR="00515391" w:rsidRPr="000556BD">
        <w:rPr>
          <w:rFonts w:ascii="Calibri" w:hAnsi="Calibri"/>
          <w:b/>
          <w:sz w:val="24"/>
          <w:szCs w:val="24"/>
        </w:rPr>
        <w:t>internationale Urkunden enthalten folgende Sprachen</w:t>
      </w:r>
      <w:r w:rsidRPr="000556BD">
        <w:rPr>
          <w:rFonts w:ascii="Calibri" w:hAnsi="Calibri"/>
          <w:b/>
          <w:sz w:val="24"/>
          <w:szCs w:val="24"/>
        </w:rPr>
        <w:t>:</w:t>
      </w:r>
    </w:p>
    <w:p w14:paraId="5A76792E" w14:textId="77777777" w:rsidR="00D95820" w:rsidRPr="00E43D2A" w:rsidRDefault="003B686F" w:rsidP="000556BD">
      <w:pPr>
        <w:ind w:left="142"/>
        <w:rPr>
          <w:rFonts w:ascii="Calibri" w:hAnsi="Calibri"/>
          <w:sz w:val="24"/>
          <w:szCs w:val="24"/>
        </w:rPr>
      </w:pPr>
      <w:r w:rsidRPr="00E43D2A">
        <w:rPr>
          <w:rFonts w:ascii="Calibri" w:hAnsi="Calibri"/>
          <w:sz w:val="24"/>
          <w:szCs w:val="24"/>
        </w:rPr>
        <w:t xml:space="preserve">deutsch – französisch – englisch – spanisch – griechisch – italienisch – niederländisch – portugiesisch – türkisch – kroatisch – polnisch – litauisch – rumänisch – estnisch – russisch </w:t>
      </w:r>
    </w:p>
    <w:p w14:paraId="0E13BB32" w14:textId="77777777" w:rsidR="00C50DFB" w:rsidRDefault="00C50DFB" w:rsidP="00C50DFB">
      <w:pPr>
        <w:ind w:left="142"/>
        <w:rPr>
          <w:rFonts w:ascii="Calibri" w:hAnsi="Calibri"/>
          <w:sz w:val="24"/>
          <w:szCs w:val="24"/>
        </w:rPr>
      </w:pPr>
    </w:p>
    <w:p w14:paraId="26012CB5" w14:textId="77777777" w:rsidR="00C50DFB" w:rsidRDefault="00C50DFB" w:rsidP="00C50DFB">
      <w:pPr>
        <w:ind w:left="142"/>
        <w:rPr>
          <w:rFonts w:ascii="Calibri" w:hAnsi="Calibri"/>
          <w:sz w:val="24"/>
          <w:szCs w:val="24"/>
        </w:rPr>
      </w:pPr>
    </w:p>
    <w:p w14:paraId="161CD06E" w14:textId="77777777" w:rsidR="00C50DFB" w:rsidRDefault="00C50DFB" w:rsidP="00C50DFB">
      <w:pPr>
        <w:ind w:left="142"/>
        <w:rPr>
          <w:rFonts w:ascii="Calibri" w:hAnsi="Calibri"/>
          <w:sz w:val="24"/>
          <w:szCs w:val="24"/>
        </w:rPr>
      </w:pPr>
    </w:p>
    <w:p w14:paraId="6A74DA09" w14:textId="77777777" w:rsidR="00C50DFB" w:rsidRPr="00E43D2A" w:rsidRDefault="00C50DFB" w:rsidP="00C50DFB">
      <w:pPr>
        <w:ind w:left="851"/>
        <w:rPr>
          <w:rFonts w:ascii="Calibri" w:hAnsi="Calibri"/>
          <w:sz w:val="24"/>
          <w:szCs w:val="24"/>
        </w:rPr>
      </w:pPr>
      <w:r w:rsidRPr="00E43D2A">
        <w:rPr>
          <w:rFonts w:ascii="Calibri" w:hAnsi="Calibri"/>
          <w:sz w:val="24"/>
          <w:szCs w:val="24"/>
        </w:rPr>
        <w:t xml:space="preserve">Standesamt </w:t>
      </w:r>
      <w:r>
        <w:rPr>
          <w:rFonts w:ascii="Calibri" w:hAnsi="Calibri"/>
          <w:sz w:val="24"/>
          <w:szCs w:val="24"/>
        </w:rPr>
        <w:t>Freyung</w:t>
      </w:r>
    </w:p>
    <w:p w14:paraId="1FDD6F73" w14:textId="77777777" w:rsidR="00C50DFB" w:rsidRPr="00E43D2A" w:rsidRDefault="00C50DFB" w:rsidP="00C50DFB">
      <w:pPr>
        <w:ind w:left="851"/>
        <w:rPr>
          <w:rFonts w:ascii="Calibri" w:hAnsi="Calibri"/>
          <w:sz w:val="24"/>
          <w:szCs w:val="24"/>
        </w:rPr>
      </w:pPr>
      <w:r w:rsidRPr="00E43D2A">
        <w:rPr>
          <w:rFonts w:ascii="Calibri" w:hAnsi="Calibri"/>
          <w:sz w:val="24"/>
          <w:szCs w:val="24"/>
        </w:rPr>
        <w:t xml:space="preserve">Rathausplatz </w:t>
      </w:r>
      <w:r>
        <w:rPr>
          <w:rFonts w:ascii="Calibri" w:hAnsi="Calibri"/>
          <w:sz w:val="24"/>
          <w:szCs w:val="24"/>
        </w:rPr>
        <w:t>1</w:t>
      </w:r>
    </w:p>
    <w:p w14:paraId="0D096300" w14:textId="77777777" w:rsidR="00E43D2A" w:rsidRPr="00E43D2A" w:rsidRDefault="00C50DFB" w:rsidP="00777E17">
      <w:pPr>
        <w:ind w:left="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94078 Freyung</w:t>
      </w:r>
    </w:p>
    <w:sectPr w:rsidR="00E43D2A" w:rsidRPr="00E43D2A" w:rsidSect="009A6E6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5417" w14:textId="77777777" w:rsidR="00FC11F1" w:rsidRDefault="00FC11F1" w:rsidP="00570D61">
      <w:r>
        <w:separator/>
      </w:r>
    </w:p>
  </w:endnote>
  <w:endnote w:type="continuationSeparator" w:id="0">
    <w:p w14:paraId="6EF18CF4" w14:textId="77777777" w:rsidR="00FC11F1" w:rsidRDefault="00FC11F1" w:rsidP="0057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5121" w14:textId="77777777" w:rsidR="00FC11F1" w:rsidRDefault="00FC11F1" w:rsidP="00570D61">
      <w:r>
        <w:separator/>
      </w:r>
    </w:p>
  </w:footnote>
  <w:footnote w:type="continuationSeparator" w:id="0">
    <w:p w14:paraId="4FBB3104" w14:textId="77777777" w:rsidR="00FC11F1" w:rsidRDefault="00FC11F1" w:rsidP="0057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FZA/BdlqE3x3gXzP8D5OcG66s7yLJk6HvV9qDHFHQoJ+mhZkTsQ4ZB8Jl0Cc9jhcvb1jcgnBdBbcDYBwSb9RVA==" w:salt="n2r2VfIFUtAG51ZDljt8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01"/>
    <w:rsid w:val="0000013D"/>
    <w:rsid w:val="000556BD"/>
    <w:rsid w:val="000748DB"/>
    <w:rsid w:val="00087155"/>
    <w:rsid w:val="000B2D02"/>
    <w:rsid w:val="000C6E57"/>
    <w:rsid w:val="000E74A4"/>
    <w:rsid w:val="00116C26"/>
    <w:rsid w:val="001338E1"/>
    <w:rsid w:val="00153F4A"/>
    <w:rsid w:val="001C1D7E"/>
    <w:rsid w:val="001D04ED"/>
    <w:rsid w:val="001E5553"/>
    <w:rsid w:val="001F571D"/>
    <w:rsid w:val="00222645"/>
    <w:rsid w:val="002370A6"/>
    <w:rsid w:val="002750E1"/>
    <w:rsid w:val="00292775"/>
    <w:rsid w:val="002B6A36"/>
    <w:rsid w:val="002C1C4F"/>
    <w:rsid w:val="002D50B5"/>
    <w:rsid w:val="002F6A05"/>
    <w:rsid w:val="00331E42"/>
    <w:rsid w:val="0037299E"/>
    <w:rsid w:val="0038072E"/>
    <w:rsid w:val="003B5E1E"/>
    <w:rsid w:val="003B686F"/>
    <w:rsid w:val="003E7A63"/>
    <w:rsid w:val="00457115"/>
    <w:rsid w:val="00475C21"/>
    <w:rsid w:val="004A3601"/>
    <w:rsid w:val="004B5ADE"/>
    <w:rsid w:val="004D5706"/>
    <w:rsid w:val="005041F8"/>
    <w:rsid w:val="00505D83"/>
    <w:rsid w:val="00515391"/>
    <w:rsid w:val="0053397A"/>
    <w:rsid w:val="0054070D"/>
    <w:rsid w:val="00570D61"/>
    <w:rsid w:val="005C0803"/>
    <w:rsid w:val="005C4251"/>
    <w:rsid w:val="005C7F9B"/>
    <w:rsid w:val="0067641B"/>
    <w:rsid w:val="00680CF9"/>
    <w:rsid w:val="006F65C3"/>
    <w:rsid w:val="00712E39"/>
    <w:rsid w:val="00720F67"/>
    <w:rsid w:val="00744CE5"/>
    <w:rsid w:val="007561EB"/>
    <w:rsid w:val="00777E17"/>
    <w:rsid w:val="00780161"/>
    <w:rsid w:val="007960E2"/>
    <w:rsid w:val="007E009E"/>
    <w:rsid w:val="007E6B2F"/>
    <w:rsid w:val="008113C1"/>
    <w:rsid w:val="00830393"/>
    <w:rsid w:val="00860B6F"/>
    <w:rsid w:val="00871EA6"/>
    <w:rsid w:val="008920A2"/>
    <w:rsid w:val="00894BBE"/>
    <w:rsid w:val="009745A2"/>
    <w:rsid w:val="00981AF5"/>
    <w:rsid w:val="00983179"/>
    <w:rsid w:val="009A6E6E"/>
    <w:rsid w:val="009D2C16"/>
    <w:rsid w:val="009E7F26"/>
    <w:rsid w:val="009F7D97"/>
    <w:rsid w:val="00AC7E3B"/>
    <w:rsid w:val="00AE0CCB"/>
    <w:rsid w:val="00AE4354"/>
    <w:rsid w:val="00B26D38"/>
    <w:rsid w:val="00B34134"/>
    <w:rsid w:val="00B52853"/>
    <w:rsid w:val="00BA4F72"/>
    <w:rsid w:val="00BD2B1F"/>
    <w:rsid w:val="00BE141F"/>
    <w:rsid w:val="00C20820"/>
    <w:rsid w:val="00C50DFB"/>
    <w:rsid w:val="00C75B86"/>
    <w:rsid w:val="00CC37AB"/>
    <w:rsid w:val="00CD4AA5"/>
    <w:rsid w:val="00D21702"/>
    <w:rsid w:val="00D44B58"/>
    <w:rsid w:val="00D50094"/>
    <w:rsid w:val="00D519FF"/>
    <w:rsid w:val="00D67FA4"/>
    <w:rsid w:val="00D70A22"/>
    <w:rsid w:val="00D809DE"/>
    <w:rsid w:val="00D95820"/>
    <w:rsid w:val="00D9781F"/>
    <w:rsid w:val="00DA0B8E"/>
    <w:rsid w:val="00E02D32"/>
    <w:rsid w:val="00E061C3"/>
    <w:rsid w:val="00E36551"/>
    <w:rsid w:val="00E43D2A"/>
    <w:rsid w:val="00E631AD"/>
    <w:rsid w:val="00E6623E"/>
    <w:rsid w:val="00E713ED"/>
    <w:rsid w:val="00E831DA"/>
    <w:rsid w:val="00EA2F74"/>
    <w:rsid w:val="00EB3064"/>
    <w:rsid w:val="00EC7DA2"/>
    <w:rsid w:val="00F56460"/>
    <w:rsid w:val="00F668F0"/>
    <w:rsid w:val="00F753A5"/>
    <w:rsid w:val="00F83F42"/>
    <w:rsid w:val="00FB1775"/>
    <w:rsid w:val="00FC11F1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03FD87"/>
  <w15:chartTrackingRefBased/>
  <w15:docId w15:val="{76D987D9-A7D7-4852-BD0E-F27DD8E7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E1E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link w:val="berschrift1Zchn"/>
    <w:qFormat/>
    <w:rsid w:val="00F83F42"/>
    <w:pPr>
      <w:keepNext/>
      <w:outlineLvl w:val="0"/>
    </w:pPr>
    <w:rPr>
      <w:rFonts w:ascii="Candara" w:hAnsi="Candar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B5E1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B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1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041F8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uiPriority w:val="99"/>
    <w:semiHidden/>
    <w:rsid w:val="005C7F9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70D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70D6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70D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70D6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1Zchn">
    <w:name w:val="Überschrift 1 Zchn"/>
    <w:link w:val="berschrift1"/>
    <w:rsid w:val="00F83F42"/>
    <w:rPr>
      <w:rFonts w:ascii="Candara" w:eastAsia="Times New Roman" w:hAnsi="Candar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ndesamt@freyung.de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0DE7D.9089E9A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EBER~1.K-S\AppData\Local\Temp\Urkundenanforderung_Standesamt-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04C7-712D-4C04-A8C5-7052B67A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Urkundenanforderung_Standesamt-3</Template>
  <TotalTime>0</TotalTime>
  <Pages>2</Pages>
  <Words>574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Links>
    <vt:vector size="12" baseType="variant">
      <vt:variant>
        <vt:i4>6553685</vt:i4>
      </vt:variant>
      <vt:variant>
        <vt:i4>180</vt:i4>
      </vt:variant>
      <vt:variant>
        <vt:i4>0</vt:i4>
      </vt:variant>
      <vt:variant>
        <vt:i4>5</vt:i4>
      </vt:variant>
      <vt:variant>
        <vt:lpwstr>mailto:standesamt@freyung.de</vt:lpwstr>
      </vt:variant>
      <vt:variant>
        <vt:lpwstr/>
      </vt:variant>
      <vt:variant>
        <vt:i4>8126529</vt:i4>
      </vt:variant>
      <vt:variant>
        <vt:i4>2302</vt:i4>
      </vt:variant>
      <vt:variant>
        <vt:i4>1026</vt:i4>
      </vt:variant>
      <vt:variant>
        <vt:i4>1</vt:i4>
      </vt:variant>
      <vt:variant>
        <vt:lpwstr>cid:image001.jpg@01D0DE7D.9089E9A0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Ludwig</dc:creator>
  <cp:keywords/>
  <cp:lastModifiedBy>Gibis Sebastian</cp:lastModifiedBy>
  <cp:revision>2</cp:revision>
  <cp:lastPrinted>2015-08-28T05:33:00Z</cp:lastPrinted>
  <dcterms:created xsi:type="dcterms:W3CDTF">2025-08-26T11:46:00Z</dcterms:created>
  <dcterms:modified xsi:type="dcterms:W3CDTF">2025-08-26T11:46:00Z</dcterms:modified>
</cp:coreProperties>
</file>